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9B89" w14:textId="77777777" w:rsidR="0036477B" w:rsidRDefault="0036477B" w:rsidP="00491063"/>
    <w:p w14:paraId="4A5CB1C5" w14:textId="77777777" w:rsidR="001F50A9" w:rsidRDefault="001F50A9" w:rsidP="00491063"/>
    <w:p w14:paraId="611CA895" w14:textId="77777777" w:rsidR="00AB6022" w:rsidRDefault="00AB6022" w:rsidP="00491063"/>
    <w:p w14:paraId="237C4A0D" w14:textId="3B5B1188" w:rsidR="00AB6022" w:rsidRPr="00C05A0B" w:rsidRDefault="0036477B" w:rsidP="00491063">
      <w:pPr>
        <w:pStyle w:val="Heading1"/>
        <w:rPr>
          <w:color w:val="202E57"/>
          <w:sz w:val="36"/>
          <w:szCs w:val="36"/>
        </w:rPr>
      </w:pPr>
      <w:sdt>
        <w:sdtPr>
          <w:rPr>
            <w:color w:val="202E57"/>
            <w:sz w:val="36"/>
            <w:szCs w:val="36"/>
          </w:rPr>
          <w:id w:val="1475807168"/>
          <w:placeholder>
            <w:docPart w:val="20BA3D960CD34CB9B2C5DFB8F4D731EF"/>
          </w:placeholder>
        </w:sdtPr>
        <w:sdtEndPr/>
        <w:sdtContent>
          <w:r w:rsidR="00AA1587">
            <w:rPr>
              <w:color w:val="202E57"/>
              <w:sz w:val="36"/>
              <w:szCs w:val="36"/>
            </w:rPr>
            <w:t>Master’s thesis project pitch</w:t>
          </w:r>
        </w:sdtContent>
      </w:sdt>
    </w:p>
    <w:p w14:paraId="00FD766F" w14:textId="4A068F8B" w:rsidR="00AA1587" w:rsidRPr="00AA1587" w:rsidRDefault="00AA1587" w:rsidP="00AA1587">
      <w:pPr>
        <w:rPr>
          <w:i/>
          <w:iCs/>
        </w:rPr>
      </w:pPr>
      <w:r w:rsidRPr="00AA1587">
        <w:rPr>
          <w:i/>
          <w:iCs/>
        </w:rPr>
        <w:t>The Norwegian Center for AI Innovation (</w:t>
      </w:r>
      <w:proofErr w:type="spellStart"/>
      <w:r w:rsidRPr="00AA1587">
        <w:rPr>
          <w:i/>
          <w:iCs/>
        </w:rPr>
        <w:t>NorwAI</w:t>
      </w:r>
      <w:proofErr w:type="spellEnd"/>
      <w:r w:rsidRPr="00AA1587">
        <w:rPr>
          <w:i/>
          <w:iCs/>
        </w:rPr>
        <w:t xml:space="preserve">) </w:t>
      </w:r>
      <w:r w:rsidRPr="00AA1587">
        <w:rPr>
          <w:i/>
          <w:iCs/>
        </w:rPr>
        <w:t>in collaboration with</w:t>
      </w:r>
      <w:r w:rsidRPr="00AA1587">
        <w:rPr>
          <w:i/>
          <w:iCs/>
        </w:rPr>
        <w:t xml:space="preserve"> Norwegian Open AI Lab (NAIL) invite companies and public sector organizations to suggest cases that our master’s students can work on as master’s thesis projects.</w:t>
      </w:r>
    </w:p>
    <w:p w14:paraId="16B533A7" w14:textId="78BD97F7" w:rsidR="00AA1587" w:rsidRPr="00AA1587" w:rsidRDefault="00AA1587" w:rsidP="00AA1587">
      <w:pPr>
        <w:rPr>
          <w:i/>
          <w:iCs/>
        </w:rPr>
      </w:pPr>
      <w:r w:rsidRPr="00AA1587">
        <w:rPr>
          <w:i/>
          <w:iCs/>
        </w:rPr>
        <w:t>Master's theses can be purely technical with implementation and experiments, and they can address research challenges or applications of AI. We also welcome project proposals that study innovation aspects or methodological aspects of using AI.</w:t>
      </w:r>
    </w:p>
    <w:p w14:paraId="72319A1B" w14:textId="3C33537A" w:rsidR="00BE2F26" w:rsidRPr="00AA1587" w:rsidRDefault="00AA1587" w:rsidP="00AA1587">
      <w:pPr>
        <w:rPr>
          <w:i/>
          <w:iCs/>
        </w:rPr>
      </w:pPr>
      <w:r w:rsidRPr="00AA1587">
        <w:rPr>
          <w:i/>
          <w:iCs/>
        </w:rPr>
        <w:t xml:space="preserve">Project proposals will be </w:t>
      </w:r>
      <w:proofErr w:type="gramStart"/>
      <w:r w:rsidRPr="00AA1587">
        <w:rPr>
          <w:i/>
          <w:iCs/>
        </w:rPr>
        <w:t>reviewed</w:t>
      </w:r>
      <w:proofErr w:type="gramEnd"/>
      <w:r w:rsidRPr="00AA1587">
        <w:rPr>
          <w:i/>
          <w:iCs/>
        </w:rPr>
        <w:t xml:space="preserve"> and we will try to allocate a suitable supervisor. Selected projects will then be presented to the students.</w:t>
      </w:r>
    </w:p>
    <w:p w14:paraId="0DFA27F2" w14:textId="77777777" w:rsidR="00AA1587" w:rsidRPr="00AA1587" w:rsidRDefault="00AA1587" w:rsidP="00AA1587">
      <w:pPr>
        <w:pStyle w:val="Heading2"/>
        <w:rPr>
          <w:lang w:val="en-GB"/>
        </w:rPr>
      </w:pPr>
      <w:r w:rsidRPr="00AA1587">
        <w:rPr>
          <w:lang w:val="en-GB"/>
        </w:rPr>
        <w:t>Thesis information</w:t>
      </w:r>
    </w:p>
    <w:p w14:paraId="50DB1ECB" w14:textId="77777777" w:rsidR="00AA1587" w:rsidRDefault="00AA1587" w:rsidP="00AA1587">
      <w:pPr>
        <w:pStyle w:val="Heading3"/>
        <w:rPr>
          <w:lang w:val="en-GB"/>
        </w:rPr>
      </w:pPr>
      <w:r w:rsidRPr="00AA1587">
        <w:rPr>
          <w:lang w:val="en-GB"/>
        </w:rPr>
        <w:t>(Working) Title of the project:</w:t>
      </w:r>
    </w:p>
    <w:sdt>
      <w:sdtPr>
        <w:rPr>
          <w:lang w:val="en-GB"/>
        </w:rPr>
        <w:id w:val="-1976667786"/>
        <w:placeholder>
          <w:docPart w:val="DefaultPlaceholder_-1854013440"/>
        </w:placeholder>
        <w:showingPlcHdr/>
      </w:sdtPr>
      <w:sdtContent>
        <w:p w14:paraId="43DBE0C0" w14:textId="67D1EDEB" w:rsidR="00AA1587" w:rsidRDefault="0036477B" w:rsidP="00AA1587">
          <w:pPr>
            <w:rPr>
              <w:lang w:val="en-GB"/>
            </w:rPr>
          </w:pPr>
          <w:r w:rsidRPr="005E0B29">
            <w:rPr>
              <w:rStyle w:val="PlaceholderText"/>
            </w:rPr>
            <w:t>Click or tap here to enter text.</w:t>
          </w:r>
        </w:p>
      </w:sdtContent>
    </w:sdt>
    <w:p w14:paraId="4989835A" w14:textId="77777777" w:rsidR="0036477B" w:rsidRPr="00AA1587" w:rsidRDefault="0036477B" w:rsidP="00AA1587">
      <w:pPr>
        <w:rPr>
          <w:lang w:val="en-GB"/>
        </w:rPr>
      </w:pPr>
    </w:p>
    <w:p w14:paraId="01392E36" w14:textId="77777777" w:rsidR="00AA1587" w:rsidRDefault="00AA1587" w:rsidP="00AA1587">
      <w:pPr>
        <w:rPr>
          <w:lang w:val="en-GB"/>
        </w:rPr>
      </w:pPr>
      <w:r w:rsidRPr="00AA1587">
        <w:rPr>
          <w:rStyle w:val="Heading3Char"/>
          <w:lang w:val="en-GB"/>
        </w:rPr>
        <w:t>Time frame of the thesis:</w:t>
      </w:r>
      <w:r w:rsidRPr="00AA1587">
        <w:rPr>
          <w:lang w:val="en-GB"/>
        </w:rPr>
        <w:t xml:space="preserve"> </w:t>
      </w:r>
      <w:r w:rsidRPr="00AA1587">
        <w:rPr>
          <w:i/>
          <w:iCs/>
          <w:lang w:val="en-GB"/>
        </w:rPr>
        <w:t>(Usually 6 or 12 months, 1 or 2 semesters)</w:t>
      </w:r>
    </w:p>
    <w:sdt>
      <w:sdtPr>
        <w:rPr>
          <w:lang w:val="en-GB"/>
        </w:rPr>
        <w:id w:val="-954327007"/>
        <w:placeholder>
          <w:docPart w:val="DefaultPlaceholder_-1854013440"/>
        </w:placeholder>
        <w:showingPlcHdr/>
      </w:sdtPr>
      <w:sdtContent>
        <w:p w14:paraId="06C0AA2D" w14:textId="7715D9BB" w:rsidR="00AA1587" w:rsidRPr="00AA1587" w:rsidRDefault="0036477B" w:rsidP="00AA1587">
          <w:pPr>
            <w:rPr>
              <w:lang w:val="en-GB"/>
            </w:rPr>
          </w:pPr>
          <w:r w:rsidRPr="005E0B29">
            <w:rPr>
              <w:rStyle w:val="PlaceholderText"/>
            </w:rPr>
            <w:t>Click or tap here to enter text.</w:t>
          </w:r>
        </w:p>
      </w:sdtContent>
    </w:sdt>
    <w:p w14:paraId="09AE86A4" w14:textId="73E4D1A5" w:rsidR="00AA1587" w:rsidRPr="00AA1587" w:rsidRDefault="00AA1587" w:rsidP="00AA1587">
      <w:pPr>
        <w:pStyle w:val="Heading3"/>
        <w:rPr>
          <w:lang w:val="en-GB"/>
        </w:rPr>
      </w:pPr>
      <w:r w:rsidRPr="00AA1587">
        <w:rPr>
          <w:lang w:val="en-GB"/>
        </w:rPr>
        <w:t xml:space="preserve">NTNU supervisor: </w:t>
      </w:r>
      <w:r w:rsidR="0036477B" w:rsidRPr="0036477B">
        <w:rPr>
          <w:rFonts w:eastAsiaTheme="minorHAnsi"/>
          <w:b w:val="0"/>
          <w:bCs w:val="0"/>
          <w:i/>
          <w:iCs/>
          <w:color w:val="auto"/>
          <w:sz w:val="20"/>
          <w:szCs w:val="20"/>
          <w:lang w:val="en-GB"/>
        </w:rPr>
        <w:t xml:space="preserve">Let us know if you have a potential NTNU supervisor in </w:t>
      </w:r>
      <w:proofErr w:type="gramStart"/>
      <w:r w:rsidR="0036477B" w:rsidRPr="0036477B">
        <w:rPr>
          <w:rFonts w:eastAsiaTheme="minorHAnsi"/>
          <w:b w:val="0"/>
          <w:bCs w:val="0"/>
          <w:i/>
          <w:iCs/>
          <w:color w:val="auto"/>
          <w:sz w:val="20"/>
          <w:szCs w:val="20"/>
          <w:lang w:val="en-GB"/>
        </w:rPr>
        <w:t>mind</w:t>
      </w:r>
      <w:proofErr w:type="gramEnd"/>
    </w:p>
    <w:sdt>
      <w:sdtPr>
        <w:rPr>
          <w:lang w:val="en-GB"/>
        </w:rPr>
        <w:id w:val="1941482643"/>
        <w:placeholder>
          <w:docPart w:val="DefaultPlaceholder_-1854013440"/>
        </w:placeholder>
        <w:showingPlcHdr/>
      </w:sdtPr>
      <w:sdtContent>
        <w:p w14:paraId="076FFDD3" w14:textId="77030588" w:rsidR="00AA1587" w:rsidRDefault="0036477B" w:rsidP="00AA1587">
          <w:pPr>
            <w:rPr>
              <w:lang w:val="en-GB"/>
            </w:rPr>
          </w:pPr>
          <w:r w:rsidRPr="005E0B29">
            <w:rPr>
              <w:rStyle w:val="PlaceholderText"/>
            </w:rPr>
            <w:t>Click or tap here to enter text.</w:t>
          </w:r>
        </w:p>
      </w:sdtContent>
    </w:sdt>
    <w:p w14:paraId="5B8A396C" w14:textId="77777777" w:rsidR="0036477B" w:rsidRPr="00AA1587" w:rsidRDefault="0036477B" w:rsidP="00AA1587">
      <w:pPr>
        <w:rPr>
          <w:lang w:val="en-GB"/>
        </w:rPr>
      </w:pPr>
    </w:p>
    <w:p w14:paraId="6E694820" w14:textId="77777777" w:rsidR="00AA1587" w:rsidRPr="00AA1587" w:rsidRDefault="00AA1587" w:rsidP="00AA1587">
      <w:pPr>
        <w:pStyle w:val="Heading3"/>
        <w:rPr>
          <w:lang w:val="en-GB"/>
        </w:rPr>
      </w:pPr>
      <w:r w:rsidRPr="00AA1587">
        <w:rPr>
          <w:lang w:val="en-GB"/>
        </w:rPr>
        <w:t>Company intro</w:t>
      </w:r>
    </w:p>
    <w:p w14:paraId="5800EC39" w14:textId="77777777" w:rsidR="00AA1587" w:rsidRPr="00AA1587" w:rsidRDefault="00AA1587" w:rsidP="00AA1587">
      <w:pPr>
        <w:rPr>
          <w:i/>
          <w:iCs/>
          <w:lang w:val="en-GB"/>
        </w:rPr>
      </w:pPr>
      <w:r w:rsidRPr="00AA1587">
        <w:rPr>
          <w:i/>
          <w:iCs/>
          <w:lang w:val="en-GB"/>
        </w:rPr>
        <w:t>Please give a brief introduction of the company and/or unit in which the thesis will be carried out.</w:t>
      </w:r>
    </w:p>
    <w:sdt>
      <w:sdtPr>
        <w:rPr>
          <w:lang w:val="en-GB"/>
        </w:rPr>
        <w:id w:val="836123555"/>
        <w:placeholder>
          <w:docPart w:val="DefaultPlaceholder_-1854013440"/>
        </w:placeholder>
        <w:showingPlcHdr/>
      </w:sdtPr>
      <w:sdtContent>
        <w:p w14:paraId="6427BDF2" w14:textId="17DD0586" w:rsidR="00AA1587" w:rsidRPr="00AA1587" w:rsidRDefault="0036477B" w:rsidP="00AA1587">
          <w:pPr>
            <w:rPr>
              <w:lang w:val="en-GB"/>
            </w:rPr>
          </w:pPr>
          <w:r w:rsidRPr="005E0B29">
            <w:rPr>
              <w:rStyle w:val="PlaceholderText"/>
            </w:rPr>
            <w:t>Click or tap here to enter text.</w:t>
          </w:r>
        </w:p>
      </w:sdtContent>
    </w:sdt>
    <w:p w14:paraId="36731ADA" w14:textId="77777777" w:rsidR="00AA1587" w:rsidRPr="00AA1587" w:rsidRDefault="00AA1587" w:rsidP="00AA1587">
      <w:pPr>
        <w:rPr>
          <w:lang w:val="en-GB"/>
        </w:rPr>
      </w:pPr>
    </w:p>
    <w:p w14:paraId="78D9F65B" w14:textId="77777777" w:rsidR="00AA1587" w:rsidRPr="00AA1587" w:rsidRDefault="00AA1587" w:rsidP="00AA1587">
      <w:pPr>
        <w:pStyle w:val="Heading3"/>
        <w:rPr>
          <w:lang w:val="en-GB"/>
        </w:rPr>
      </w:pPr>
      <w:r w:rsidRPr="00AA1587">
        <w:rPr>
          <w:lang w:val="en-GB"/>
        </w:rPr>
        <w:t>In-house contact person</w:t>
      </w:r>
    </w:p>
    <w:p w14:paraId="5CCD071B" w14:textId="77777777" w:rsidR="00AA1587" w:rsidRPr="00AA1587" w:rsidRDefault="00AA1587" w:rsidP="00AA1587">
      <w:pPr>
        <w:rPr>
          <w:i/>
          <w:iCs/>
          <w:lang w:val="en-GB"/>
        </w:rPr>
      </w:pPr>
      <w:r w:rsidRPr="00AA1587">
        <w:rPr>
          <w:i/>
          <w:iCs/>
          <w:lang w:val="en-GB"/>
        </w:rPr>
        <w:t>This person will follow up the student(s) from the company’s side. They should have knowledge about the target problem but does not need to have advanced competences in AI.</w:t>
      </w:r>
    </w:p>
    <w:p w14:paraId="40966F00" w14:textId="1FD5A554" w:rsidR="00AA1587" w:rsidRPr="00AA1587" w:rsidRDefault="00AA1587" w:rsidP="00AA1587">
      <w:pPr>
        <w:rPr>
          <w:b/>
          <w:bCs/>
          <w:lang w:val="en-GB"/>
        </w:rPr>
      </w:pPr>
      <w:r w:rsidRPr="00AA1587">
        <w:rPr>
          <w:b/>
          <w:bCs/>
          <w:lang w:val="en-GB"/>
        </w:rPr>
        <w:t>Name:</w:t>
      </w:r>
      <w:r w:rsidR="0036477B">
        <w:rPr>
          <w:b/>
          <w:bCs/>
          <w:lang w:val="en-GB"/>
        </w:rPr>
        <w:t xml:space="preserve"> </w:t>
      </w:r>
      <w:sdt>
        <w:sdtPr>
          <w:rPr>
            <w:b/>
            <w:bCs/>
            <w:lang w:val="en-GB"/>
          </w:rPr>
          <w:id w:val="-389041810"/>
          <w:placeholder>
            <w:docPart w:val="DefaultPlaceholder_-1854013440"/>
          </w:placeholder>
          <w:showingPlcHdr/>
        </w:sdtPr>
        <w:sdtContent>
          <w:r w:rsidR="0036477B" w:rsidRPr="005E0B29">
            <w:rPr>
              <w:rStyle w:val="PlaceholderText"/>
            </w:rPr>
            <w:t>Click or tap here to enter text.</w:t>
          </w:r>
        </w:sdtContent>
      </w:sdt>
    </w:p>
    <w:p w14:paraId="662D24D2" w14:textId="62DD3700" w:rsidR="00AA1587" w:rsidRPr="00AA1587" w:rsidRDefault="00AA1587" w:rsidP="00AA1587">
      <w:pPr>
        <w:rPr>
          <w:b/>
          <w:bCs/>
          <w:lang w:val="en-GB"/>
        </w:rPr>
      </w:pPr>
      <w:r w:rsidRPr="00AA1587">
        <w:rPr>
          <w:b/>
          <w:bCs/>
          <w:lang w:val="en-GB"/>
        </w:rPr>
        <w:t>Email:</w:t>
      </w:r>
      <w:r w:rsidR="0036477B">
        <w:rPr>
          <w:b/>
          <w:bCs/>
          <w:lang w:val="en-GB"/>
        </w:rPr>
        <w:t xml:space="preserve"> </w:t>
      </w:r>
      <w:sdt>
        <w:sdtPr>
          <w:rPr>
            <w:b/>
            <w:bCs/>
            <w:lang w:val="en-GB"/>
          </w:rPr>
          <w:id w:val="1223178481"/>
          <w:placeholder>
            <w:docPart w:val="DefaultPlaceholder_-1854013440"/>
          </w:placeholder>
          <w:showingPlcHdr/>
        </w:sdtPr>
        <w:sdtContent>
          <w:r w:rsidR="0036477B" w:rsidRPr="005E0B29">
            <w:rPr>
              <w:rStyle w:val="PlaceholderText"/>
            </w:rPr>
            <w:t>Click or tap here to enter text.</w:t>
          </w:r>
        </w:sdtContent>
      </w:sdt>
    </w:p>
    <w:p w14:paraId="79623A61" w14:textId="77777777" w:rsidR="00AA1587" w:rsidRPr="00AA1587" w:rsidRDefault="00AA1587" w:rsidP="00AA1587">
      <w:pPr>
        <w:rPr>
          <w:lang w:val="en-GB"/>
        </w:rPr>
      </w:pPr>
    </w:p>
    <w:p w14:paraId="48668E41" w14:textId="77777777" w:rsidR="00AA1587" w:rsidRPr="00AA1587" w:rsidRDefault="00AA1587" w:rsidP="00AA1587">
      <w:pPr>
        <w:pStyle w:val="Heading2"/>
        <w:rPr>
          <w:lang w:val="en-GB"/>
        </w:rPr>
      </w:pPr>
      <w:r w:rsidRPr="00AA1587">
        <w:rPr>
          <w:lang w:val="en-GB"/>
        </w:rPr>
        <w:lastRenderedPageBreak/>
        <w:t>Presentation of data and problem</w:t>
      </w:r>
    </w:p>
    <w:p w14:paraId="216C2690" w14:textId="77777777" w:rsidR="00AA1587" w:rsidRPr="00AA1587" w:rsidRDefault="00AA1587" w:rsidP="00AA1587">
      <w:pPr>
        <w:pStyle w:val="Heading3"/>
        <w:rPr>
          <w:lang w:val="en-GB"/>
        </w:rPr>
      </w:pPr>
      <w:r w:rsidRPr="00AA1587">
        <w:rPr>
          <w:lang w:val="en-GB"/>
        </w:rPr>
        <w:t>Problem description</w:t>
      </w:r>
    </w:p>
    <w:p w14:paraId="4D1018B6" w14:textId="77777777" w:rsidR="00AA1587" w:rsidRPr="00AA1587" w:rsidRDefault="00AA1587" w:rsidP="00AA1587">
      <w:pPr>
        <w:rPr>
          <w:i/>
          <w:iCs/>
          <w:lang w:val="en-GB"/>
        </w:rPr>
      </w:pPr>
      <w:r w:rsidRPr="00AA1587">
        <w:rPr>
          <w:i/>
          <w:iCs/>
          <w:lang w:val="en-GB"/>
        </w:rPr>
        <w:t>Please provide a high-level description of your target problem (and if relevant, how it’s handled today). Give a brief presentation of the project that you would like the student to carry out. Say something about the expected outcome of the thesis. A suitable master thesis project should have a scientific and practical challenge. In your description, please ensure both aspects are addressed.</w:t>
      </w:r>
    </w:p>
    <w:sdt>
      <w:sdtPr>
        <w:rPr>
          <w:lang w:val="en-GB"/>
        </w:rPr>
        <w:id w:val="1248235714"/>
        <w:placeholder>
          <w:docPart w:val="DefaultPlaceholder_-1854013440"/>
        </w:placeholder>
        <w:showingPlcHdr/>
      </w:sdtPr>
      <w:sdtContent>
        <w:p w14:paraId="3D92FA50" w14:textId="61934A6F" w:rsidR="00AA1587" w:rsidRPr="00AA1587" w:rsidRDefault="0036477B" w:rsidP="00AA1587">
          <w:pPr>
            <w:rPr>
              <w:lang w:val="en-GB"/>
            </w:rPr>
          </w:pPr>
          <w:r w:rsidRPr="005E0B29">
            <w:rPr>
              <w:rStyle w:val="PlaceholderText"/>
            </w:rPr>
            <w:t>Click or tap here to enter text.</w:t>
          </w:r>
        </w:p>
      </w:sdtContent>
    </w:sdt>
    <w:p w14:paraId="7D90D302" w14:textId="77777777" w:rsidR="00AA1587" w:rsidRPr="00AA1587" w:rsidRDefault="00AA1587" w:rsidP="00AA1587">
      <w:pPr>
        <w:rPr>
          <w:lang w:val="en-GB"/>
        </w:rPr>
      </w:pPr>
    </w:p>
    <w:p w14:paraId="37FBEC36" w14:textId="77777777" w:rsidR="00AA1587" w:rsidRPr="00AA1587" w:rsidRDefault="00AA1587" w:rsidP="00AA1587">
      <w:pPr>
        <w:pStyle w:val="Heading3"/>
        <w:rPr>
          <w:lang w:val="en-GB"/>
        </w:rPr>
      </w:pPr>
      <w:r w:rsidRPr="00AA1587">
        <w:rPr>
          <w:lang w:val="en-GB"/>
        </w:rPr>
        <w:t>Data</w:t>
      </w:r>
    </w:p>
    <w:p w14:paraId="56A1B074" w14:textId="77777777" w:rsidR="00AA1587" w:rsidRPr="00AA1587" w:rsidRDefault="00AA1587" w:rsidP="00AA1587">
      <w:pPr>
        <w:rPr>
          <w:i/>
          <w:iCs/>
          <w:lang w:val="en-GB"/>
        </w:rPr>
      </w:pPr>
      <w:r w:rsidRPr="00AA1587">
        <w:rPr>
          <w:i/>
          <w:iCs/>
          <w:lang w:val="en-GB"/>
        </w:rPr>
        <w:t xml:space="preserve">The availability of the proper data set is vital for the projects. Keep in mind that the more open the data is, the better. For </w:t>
      </w:r>
      <w:proofErr w:type="gramStart"/>
      <w:r w:rsidRPr="00AA1587">
        <w:rPr>
          <w:i/>
          <w:iCs/>
          <w:lang w:val="en-GB"/>
        </w:rPr>
        <w:t>all of</w:t>
      </w:r>
      <w:proofErr w:type="gramEnd"/>
      <w:r w:rsidRPr="00AA1587">
        <w:rPr>
          <w:i/>
          <w:iCs/>
          <w:lang w:val="en-GB"/>
        </w:rPr>
        <w:t xml:space="preserve"> these projects, the expectation is that all (or most) data will be available to the student at the start of the project. If this is not the case at your company, that needs to be explained in your proposal. </w:t>
      </w:r>
    </w:p>
    <w:p w14:paraId="13FB2E01" w14:textId="77777777" w:rsidR="00AA1587" w:rsidRPr="00AA1587" w:rsidRDefault="00AA1587" w:rsidP="00AA1587">
      <w:pPr>
        <w:rPr>
          <w:i/>
          <w:iCs/>
          <w:lang w:val="en-GB"/>
        </w:rPr>
      </w:pPr>
      <w:r w:rsidRPr="00AA1587">
        <w:rPr>
          <w:i/>
          <w:iCs/>
          <w:lang w:val="en-GB"/>
        </w:rPr>
        <w:t>Please describe: Which data will be used and how will the data be made available to the student? Size of the data / will the provided data be raw or pre-processed / de-identified/anonymized? / Which level of data security is needed? Will there be a need for an NDA or delayed publication of the thesis?</w:t>
      </w:r>
    </w:p>
    <w:sdt>
      <w:sdtPr>
        <w:rPr>
          <w:lang w:val="en-GB"/>
        </w:rPr>
        <w:id w:val="-968509814"/>
        <w:placeholder>
          <w:docPart w:val="DefaultPlaceholder_-1854013440"/>
        </w:placeholder>
        <w:showingPlcHdr/>
      </w:sdtPr>
      <w:sdtContent>
        <w:p w14:paraId="04983018" w14:textId="141BBA15" w:rsidR="00AA1587" w:rsidRDefault="0036477B" w:rsidP="0036477B">
          <w:pPr>
            <w:rPr>
              <w:lang w:val="en-GB"/>
            </w:rPr>
          </w:pPr>
          <w:r w:rsidRPr="005E0B29">
            <w:rPr>
              <w:rStyle w:val="PlaceholderText"/>
            </w:rPr>
            <w:t>Click or tap here to enter text.</w:t>
          </w:r>
        </w:p>
      </w:sdtContent>
    </w:sdt>
    <w:p w14:paraId="20D12BE0" w14:textId="77777777" w:rsidR="00AA1587" w:rsidRPr="00AA1587" w:rsidRDefault="00AA1587" w:rsidP="00AA1587">
      <w:pPr>
        <w:rPr>
          <w:lang w:val="en-GB"/>
        </w:rPr>
      </w:pPr>
    </w:p>
    <w:p w14:paraId="4E348EFF" w14:textId="77777777" w:rsidR="00AA1587" w:rsidRPr="00AA1587" w:rsidRDefault="00AA1587" w:rsidP="00AA1587">
      <w:pPr>
        <w:pStyle w:val="Heading3"/>
        <w:rPr>
          <w:lang w:val="en-GB"/>
        </w:rPr>
      </w:pPr>
      <w:r w:rsidRPr="00AA1587">
        <w:rPr>
          <w:lang w:val="en-GB"/>
        </w:rPr>
        <w:t>Risks / Challenges</w:t>
      </w:r>
    </w:p>
    <w:p w14:paraId="515EA4FA" w14:textId="77777777" w:rsidR="00AA1587" w:rsidRPr="00AA1587" w:rsidRDefault="00AA1587" w:rsidP="00AA1587">
      <w:pPr>
        <w:rPr>
          <w:i/>
          <w:iCs/>
          <w:lang w:val="en-GB"/>
        </w:rPr>
      </w:pPr>
      <w:r w:rsidRPr="00AA1587">
        <w:rPr>
          <w:i/>
          <w:iCs/>
          <w:lang w:val="en-GB"/>
        </w:rPr>
        <w:t>Let us know if you foresee any potential business challenges or scientific challenges using the data set.</w:t>
      </w:r>
    </w:p>
    <w:sdt>
      <w:sdtPr>
        <w:rPr>
          <w:lang w:val="en-GB"/>
        </w:rPr>
        <w:id w:val="1815986995"/>
        <w:placeholder>
          <w:docPart w:val="DefaultPlaceholder_-1854013440"/>
        </w:placeholder>
        <w:showingPlcHdr/>
      </w:sdtPr>
      <w:sdtContent>
        <w:p w14:paraId="36EBEA94" w14:textId="72DBC41F" w:rsidR="00AA1587" w:rsidRPr="00AA1587" w:rsidRDefault="0036477B" w:rsidP="00AA1587">
          <w:pPr>
            <w:rPr>
              <w:lang w:val="en-GB"/>
            </w:rPr>
          </w:pPr>
          <w:r w:rsidRPr="005E0B29">
            <w:rPr>
              <w:rStyle w:val="PlaceholderText"/>
            </w:rPr>
            <w:t>Click or tap here to enter text.</w:t>
          </w:r>
        </w:p>
      </w:sdtContent>
    </w:sdt>
    <w:p w14:paraId="13930EDA" w14:textId="77777777" w:rsidR="00AA1587" w:rsidRPr="00AA1587" w:rsidRDefault="00AA1587" w:rsidP="0036477B">
      <w:pPr>
        <w:pStyle w:val="Heading3"/>
        <w:rPr>
          <w:lang w:val="en-GB"/>
        </w:rPr>
      </w:pPr>
      <w:r w:rsidRPr="00AA1587">
        <w:rPr>
          <w:lang w:val="en-GB"/>
        </w:rPr>
        <w:t>Additional information (optional)</w:t>
      </w:r>
    </w:p>
    <w:p w14:paraId="73F1DF4A" w14:textId="0BAD87EE" w:rsidR="00491063" w:rsidRPr="0036477B" w:rsidRDefault="00AA1587" w:rsidP="00AA1587">
      <w:pPr>
        <w:rPr>
          <w:i/>
          <w:iCs/>
          <w:lang w:val="en-GB"/>
        </w:rPr>
      </w:pPr>
      <w:r w:rsidRPr="0036477B">
        <w:rPr>
          <w:i/>
          <w:iCs/>
          <w:lang w:val="en-GB"/>
        </w:rPr>
        <w:t xml:space="preserve">Include photos/figures if </w:t>
      </w:r>
      <w:proofErr w:type="gramStart"/>
      <w:r w:rsidRPr="0036477B">
        <w:rPr>
          <w:i/>
          <w:iCs/>
          <w:lang w:val="en-GB"/>
        </w:rPr>
        <w:t>relevant</w:t>
      </w:r>
      <w:proofErr w:type="gramEnd"/>
    </w:p>
    <w:sdt>
      <w:sdtPr>
        <w:id w:val="-1263292805"/>
        <w:placeholder>
          <w:docPart w:val="DefaultPlaceholder_-1854013440"/>
        </w:placeholder>
        <w:showingPlcHdr/>
      </w:sdtPr>
      <w:sdtContent>
        <w:p w14:paraId="03F1B0F5" w14:textId="7CCB9817" w:rsidR="00BE2F26" w:rsidRDefault="0036477B" w:rsidP="0036477B">
          <w:r w:rsidRPr="005E0B29">
            <w:rPr>
              <w:rStyle w:val="PlaceholderText"/>
            </w:rPr>
            <w:t>Click or tap here to enter text.</w:t>
          </w:r>
        </w:p>
      </w:sdtContent>
    </w:sdt>
    <w:p w14:paraId="1198FE77" w14:textId="77777777" w:rsidR="0036477B" w:rsidRPr="00AF522C" w:rsidRDefault="0036477B" w:rsidP="0036477B"/>
    <w:sectPr w:rsidR="0036477B" w:rsidRPr="00AF522C" w:rsidSect="00D6170C">
      <w:headerReference w:type="default" r:id="rId7"/>
      <w:pgSz w:w="11906" w:h="16838"/>
      <w:pgMar w:top="1418" w:right="1049" w:bottom="1418" w:left="1049"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78FA" w14:textId="77777777" w:rsidR="00AA1587" w:rsidRDefault="00AA1587" w:rsidP="00491063">
      <w:r>
        <w:separator/>
      </w:r>
    </w:p>
  </w:endnote>
  <w:endnote w:type="continuationSeparator" w:id="0">
    <w:p w14:paraId="6B3C5A46" w14:textId="77777777" w:rsidR="00AA1587" w:rsidRDefault="00AA1587" w:rsidP="0049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A17D" w14:textId="77777777" w:rsidR="00AA1587" w:rsidRDefault="00AA1587" w:rsidP="00491063">
      <w:r>
        <w:separator/>
      </w:r>
    </w:p>
  </w:footnote>
  <w:footnote w:type="continuationSeparator" w:id="0">
    <w:p w14:paraId="74F57047" w14:textId="77777777" w:rsidR="00AA1587" w:rsidRDefault="00AA1587" w:rsidP="0049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5CB" w14:textId="63AA8A43" w:rsidR="00D6170C" w:rsidRPr="00D6170C" w:rsidRDefault="00D6170C" w:rsidP="00491063">
    <w:pPr>
      <w:pStyle w:val="sidetall"/>
    </w:pPr>
    <w:r w:rsidRPr="00D6170C">
      <w:drawing>
        <wp:anchor distT="0" distB="0" distL="114300" distR="114300" simplePos="0" relativeHeight="251658240" behindDoc="0" locked="0" layoutInCell="1" allowOverlap="1" wp14:anchorId="6F2E0AB6" wp14:editId="545DD6A3">
          <wp:simplePos x="0" y="0"/>
          <wp:positionH relativeFrom="margin">
            <wp:align>left</wp:align>
          </wp:positionH>
          <wp:positionV relativeFrom="paragraph">
            <wp:posOffset>-7620</wp:posOffset>
          </wp:positionV>
          <wp:extent cx="3526413" cy="428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26413" cy="428625"/>
                  </a:xfrm>
                  <a:prstGeom prst="rect">
                    <a:avLst/>
                  </a:prstGeom>
                </pic:spPr>
              </pic:pic>
            </a:graphicData>
          </a:graphic>
          <wp14:sizeRelH relativeFrom="margin">
            <wp14:pctWidth>0</wp14:pctWidth>
          </wp14:sizeRelH>
          <wp14:sizeRelV relativeFrom="margin">
            <wp14:pctHeight>0</wp14:pctHeight>
          </wp14:sizeRelV>
        </wp:anchor>
      </w:drawing>
    </w:r>
  </w:p>
  <w:p w14:paraId="6D9F4A24" w14:textId="77777777" w:rsidR="00D6170C" w:rsidRDefault="00D6170C" w:rsidP="00491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87"/>
    <w:rsid w:val="001300AE"/>
    <w:rsid w:val="001F50A9"/>
    <w:rsid w:val="002210D0"/>
    <w:rsid w:val="00325796"/>
    <w:rsid w:val="0036477B"/>
    <w:rsid w:val="00491063"/>
    <w:rsid w:val="004E4E66"/>
    <w:rsid w:val="005B6B29"/>
    <w:rsid w:val="00922DB8"/>
    <w:rsid w:val="00A83483"/>
    <w:rsid w:val="00AA1587"/>
    <w:rsid w:val="00AB6022"/>
    <w:rsid w:val="00AF522C"/>
    <w:rsid w:val="00BB5E45"/>
    <w:rsid w:val="00BE2F26"/>
    <w:rsid w:val="00C05A0B"/>
    <w:rsid w:val="00CA234C"/>
    <w:rsid w:val="00CF59E5"/>
    <w:rsid w:val="00D6170C"/>
    <w:rsid w:val="00EB3C3D"/>
    <w:rsid w:val="00F904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C0EF"/>
  <w15:chartTrackingRefBased/>
  <w15:docId w15:val="{ED466C58-582E-4555-88E5-76374264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63"/>
    <w:rPr>
      <w:rFonts w:ascii="Open Sans" w:hAnsi="Open Sans" w:cs="Open Sans"/>
      <w:sz w:val="20"/>
      <w:szCs w:val="20"/>
      <w:lang w:val="en-US"/>
    </w:rPr>
  </w:style>
  <w:style w:type="paragraph" w:styleId="Heading1">
    <w:name w:val="heading 1"/>
    <w:basedOn w:val="Normal"/>
    <w:next w:val="Normal"/>
    <w:link w:val="Heading1Char"/>
    <w:uiPriority w:val="9"/>
    <w:qFormat/>
    <w:rsid w:val="00BE2F26"/>
    <w:pPr>
      <w:keepNext/>
      <w:keepLines/>
      <w:spacing w:before="240" w:after="0"/>
      <w:outlineLvl w:val="0"/>
    </w:pPr>
    <w:rPr>
      <w:rFonts w:eastAsiaTheme="majorEastAsia"/>
      <w:b/>
      <w:bCs/>
      <w:color w:val="182241" w:themeColor="accent1" w:themeShade="BF"/>
      <w:sz w:val="32"/>
      <w:szCs w:val="32"/>
    </w:rPr>
  </w:style>
  <w:style w:type="paragraph" w:styleId="Heading2">
    <w:name w:val="heading 2"/>
    <w:basedOn w:val="Normal"/>
    <w:next w:val="Normal"/>
    <w:link w:val="Heading2Char"/>
    <w:uiPriority w:val="9"/>
    <w:unhideWhenUsed/>
    <w:qFormat/>
    <w:rsid w:val="00BE2F26"/>
    <w:pPr>
      <w:keepNext/>
      <w:keepLines/>
      <w:spacing w:before="40" w:after="0"/>
      <w:outlineLvl w:val="1"/>
    </w:pPr>
    <w:rPr>
      <w:rFonts w:eastAsiaTheme="majorEastAsia"/>
      <w:b/>
      <w:bCs/>
      <w:color w:val="182241" w:themeColor="accent1" w:themeShade="BF"/>
      <w:sz w:val="32"/>
      <w:szCs w:val="32"/>
    </w:rPr>
  </w:style>
  <w:style w:type="paragraph" w:styleId="Heading3">
    <w:name w:val="heading 3"/>
    <w:basedOn w:val="Normal"/>
    <w:next w:val="Normal"/>
    <w:link w:val="Heading3Char"/>
    <w:uiPriority w:val="9"/>
    <w:unhideWhenUsed/>
    <w:qFormat/>
    <w:rsid w:val="00491063"/>
    <w:pPr>
      <w:keepNext/>
      <w:keepLines/>
      <w:spacing w:before="40" w:after="0"/>
      <w:outlineLvl w:val="2"/>
    </w:pPr>
    <w:rPr>
      <w:rFonts w:eastAsiaTheme="majorEastAsia"/>
      <w:b/>
      <w:bCs/>
      <w:color w:val="10162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7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170C"/>
  </w:style>
  <w:style w:type="paragraph" w:styleId="Footer">
    <w:name w:val="footer"/>
    <w:basedOn w:val="Normal"/>
    <w:link w:val="FooterChar"/>
    <w:uiPriority w:val="99"/>
    <w:unhideWhenUsed/>
    <w:rsid w:val="00D617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170C"/>
  </w:style>
  <w:style w:type="paragraph" w:customStyle="1" w:styleId="sidetall">
    <w:name w:val="sidetall"/>
    <w:basedOn w:val="Header"/>
    <w:autoRedefine/>
    <w:rsid w:val="00D6170C"/>
    <w:pPr>
      <w:tabs>
        <w:tab w:val="clear" w:pos="4536"/>
        <w:tab w:val="clear" w:pos="9072"/>
        <w:tab w:val="center" w:pos="4153"/>
        <w:tab w:val="right" w:pos="8306"/>
      </w:tabs>
      <w:spacing w:after="60"/>
      <w:ind w:right="85"/>
      <w:jc w:val="right"/>
    </w:pPr>
    <w:rPr>
      <w:rFonts w:eastAsia="Times New Roman"/>
      <w:noProof/>
      <w:snapToGrid w:val="0"/>
      <w:sz w:val="19"/>
    </w:rPr>
  </w:style>
  <w:style w:type="character" w:customStyle="1" w:styleId="Heading1Char">
    <w:name w:val="Heading 1 Char"/>
    <w:basedOn w:val="DefaultParagraphFont"/>
    <w:link w:val="Heading1"/>
    <w:uiPriority w:val="9"/>
    <w:rsid w:val="00BE2F26"/>
    <w:rPr>
      <w:rFonts w:ascii="Open Sans" w:eastAsiaTheme="majorEastAsia" w:hAnsi="Open Sans" w:cs="Open Sans"/>
      <w:b/>
      <w:bCs/>
      <w:color w:val="182241" w:themeColor="accent1" w:themeShade="BF"/>
      <w:sz w:val="32"/>
      <w:szCs w:val="32"/>
    </w:rPr>
  </w:style>
  <w:style w:type="table" w:styleId="TableGrid">
    <w:name w:val="Table Grid"/>
    <w:basedOn w:val="TableNormal"/>
    <w:uiPriority w:val="39"/>
    <w:rsid w:val="00AB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522C"/>
    <w:rPr>
      <w:color w:val="808080"/>
    </w:rPr>
  </w:style>
  <w:style w:type="character" w:customStyle="1" w:styleId="Heading2Char">
    <w:name w:val="Heading 2 Char"/>
    <w:basedOn w:val="DefaultParagraphFont"/>
    <w:link w:val="Heading2"/>
    <w:uiPriority w:val="9"/>
    <w:rsid w:val="00BE2F26"/>
    <w:rPr>
      <w:rFonts w:ascii="Open Sans" w:eastAsiaTheme="majorEastAsia" w:hAnsi="Open Sans" w:cs="Open Sans"/>
      <w:b/>
      <w:bCs/>
      <w:color w:val="182241" w:themeColor="accent1" w:themeShade="BF"/>
      <w:sz w:val="32"/>
      <w:szCs w:val="32"/>
      <w:lang w:val="en-US"/>
    </w:rPr>
  </w:style>
  <w:style w:type="character" w:customStyle="1" w:styleId="Heading3Char">
    <w:name w:val="Heading 3 Char"/>
    <w:basedOn w:val="DefaultParagraphFont"/>
    <w:link w:val="Heading3"/>
    <w:uiPriority w:val="9"/>
    <w:rsid w:val="00491063"/>
    <w:rPr>
      <w:rFonts w:ascii="Open Sans" w:eastAsiaTheme="majorEastAsia" w:hAnsi="Open Sans" w:cs="Open Sans"/>
      <w:b/>
      <w:bCs/>
      <w:color w:val="10162B"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2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na%20Storesund\OneDrive%20-%20NTNU\Documents\Kommunikasjon\Maler\dot-maler\NorwAI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A3D960CD34CB9B2C5DFB8F4D731EF"/>
        <w:category>
          <w:name w:val="General"/>
          <w:gallery w:val="placeholder"/>
        </w:category>
        <w:types>
          <w:type w:val="bbPlcHdr"/>
        </w:types>
        <w:behaviors>
          <w:behavior w:val="content"/>
        </w:behaviors>
        <w:guid w:val="{49C0DFF9-9B6E-4664-88AC-85C04DBF792F}"/>
      </w:docPartPr>
      <w:docPartBody>
        <w:p w:rsidR="008E0988" w:rsidRDefault="008E0988">
          <w:pPr>
            <w:pStyle w:val="20BA3D960CD34CB9B2C5DFB8F4D731EF"/>
          </w:pPr>
          <w:r>
            <w:rPr>
              <w:rStyle w:val="PlaceholderText"/>
            </w:rPr>
            <w:t>Heading</w:t>
          </w:r>
        </w:p>
      </w:docPartBody>
    </w:docPart>
    <w:docPart>
      <w:docPartPr>
        <w:name w:val="DefaultPlaceholder_-1854013440"/>
        <w:category>
          <w:name w:val="General"/>
          <w:gallery w:val="placeholder"/>
        </w:category>
        <w:types>
          <w:type w:val="bbPlcHdr"/>
        </w:types>
        <w:behaviors>
          <w:behavior w:val="content"/>
        </w:behaviors>
        <w:guid w:val="{9772B657-B380-4186-9A92-0A18F0F869A6}"/>
      </w:docPartPr>
      <w:docPartBody>
        <w:p w:rsidR="008E0988" w:rsidRDefault="008E0988">
          <w:r w:rsidRPr="005E0B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88"/>
    <w:rsid w:val="008E09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988"/>
    <w:rPr>
      <w:color w:val="808080"/>
    </w:rPr>
  </w:style>
  <w:style w:type="paragraph" w:customStyle="1" w:styleId="932B05C40B924EE195BFA7CCE2B22267">
    <w:name w:val="932B05C40B924EE195BFA7CCE2B22267"/>
  </w:style>
  <w:style w:type="paragraph" w:customStyle="1" w:styleId="24C6DC08FA5C46629DF587DCF29D08FC">
    <w:name w:val="24C6DC08FA5C46629DF587DCF29D08FC"/>
  </w:style>
  <w:style w:type="paragraph" w:customStyle="1" w:styleId="FD327928EEE74EFF87AF1C08C606A347">
    <w:name w:val="FD327928EEE74EFF87AF1C08C606A347"/>
  </w:style>
  <w:style w:type="paragraph" w:customStyle="1" w:styleId="0D49FE573A904C47B3479CB5B6B650A6">
    <w:name w:val="0D49FE573A904C47B3479CB5B6B650A6"/>
  </w:style>
  <w:style w:type="paragraph" w:customStyle="1" w:styleId="20BA3D960CD34CB9B2C5DFB8F4D731EF">
    <w:name w:val="20BA3D960CD34CB9B2C5DFB8F4D731EF"/>
  </w:style>
  <w:style w:type="paragraph" w:customStyle="1" w:styleId="6F0781B64C674890B302A031B33F8181">
    <w:name w:val="6F0781B64C674890B302A031B33F8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NorwAI">
      <a:dk1>
        <a:sysClr val="windowText" lastClr="000000"/>
      </a:dk1>
      <a:lt1>
        <a:sysClr val="window" lastClr="FFFFFF"/>
      </a:lt1>
      <a:dk2>
        <a:srgbClr val="202E57"/>
      </a:dk2>
      <a:lt2>
        <a:srgbClr val="E7E6E6"/>
      </a:lt2>
      <a:accent1>
        <a:srgbClr val="202E57"/>
      </a:accent1>
      <a:accent2>
        <a:srgbClr val="E7B509"/>
      </a:accent2>
      <a:accent3>
        <a:srgbClr val="A5A5A5"/>
      </a:accent3>
      <a:accent4>
        <a:srgbClr val="E7B509"/>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E181-6F1C-4096-BB01-4D74DC53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NorwAILetter.dotx</Template>
  <TotalTime>17</TotalTime>
  <Pages>2</Pages>
  <Words>448</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Storesund</dc:creator>
  <cp:keywords/>
  <dc:description/>
  <cp:lastModifiedBy>Karolina Storesund</cp:lastModifiedBy>
  <cp:revision>1</cp:revision>
  <dcterms:created xsi:type="dcterms:W3CDTF">2024-02-16T10:22:00Z</dcterms:created>
  <dcterms:modified xsi:type="dcterms:W3CDTF">2024-02-16T10:39:00Z</dcterms:modified>
</cp:coreProperties>
</file>