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8B01B" w14:textId="1237E262" w:rsidR="00937EA2" w:rsidRPr="00002154" w:rsidRDefault="00002154" w:rsidP="00937EA2">
      <w:pPr>
        <w:pStyle w:val="MDPI11articletype"/>
        <w:rPr>
          <w:rFonts w:eastAsiaTheme="minorEastAsia"/>
          <w:lang w:eastAsia="zh-CN"/>
        </w:rPr>
      </w:pPr>
      <w:r>
        <w:rPr>
          <w:rFonts w:eastAsiaTheme="minorEastAsia" w:hint="eastAsia"/>
          <w:lang w:eastAsia="zh-CN"/>
        </w:rPr>
        <w:t>Abstract</w:t>
      </w:r>
    </w:p>
    <w:p w14:paraId="3358C444" w14:textId="3923EEF3" w:rsidR="00937EA2" w:rsidRPr="003B1AF1" w:rsidRDefault="00937EA2" w:rsidP="00937EA2">
      <w:pPr>
        <w:pStyle w:val="MDPI12title"/>
      </w:pPr>
      <w:proofErr w:type="gramStart"/>
      <w:r>
        <w:t>Title</w:t>
      </w:r>
      <w:r w:rsidR="00002154">
        <w:t xml:space="preserve"> </w:t>
      </w:r>
      <w:r w:rsidR="00002154" w:rsidRPr="004F360A">
        <w:rPr>
          <w:vertAlign w:val="superscript"/>
        </w:rPr>
        <w:t>†</w:t>
      </w:r>
      <w:proofErr w:type="gramEnd"/>
    </w:p>
    <w:p w14:paraId="6F6E30FA" w14:textId="77777777" w:rsidR="004823EA" w:rsidRPr="0030057B" w:rsidRDefault="00937EA2" w:rsidP="00937EA2">
      <w:pPr>
        <w:pStyle w:val="MDPI13authornames"/>
      </w:pPr>
      <w:proofErr w:type="spellStart"/>
      <w:r w:rsidRPr="00D945EC">
        <w:t>Firstname</w:t>
      </w:r>
      <w:proofErr w:type="spellEnd"/>
      <w:r w:rsidRPr="00D945EC">
        <w:t xml:space="preserve"> Lastname </w:t>
      </w:r>
      <w:r w:rsidRPr="001F31D1">
        <w:rPr>
          <w:vertAlign w:val="superscript"/>
        </w:rPr>
        <w:t>1</w:t>
      </w:r>
      <w:r w:rsidRPr="00D945EC">
        <w:t xml:space="preserve">, </w:t>
      </w:r>
      <w:proofErr w:type="spellStart"/>
      <w:r w:rsidRPr="00D945EC">
        <w:t>Firstname</w:t>
      </w:r>
      <w:proofErr w:type="spellEnd"/>
      <w:r w:rsidRPr="00D945EC">
        <w:t xml:space="preserve"> Lastname </w:t>
      </w:r>
      <w:r w:rsidRPr="001F31D1">
        <w:rPr>
          <w:vertAlign w:val="superscript"/>
        </w:rPr>
        <w:t>2</w:t>
      </w:r>
      <w:r w:rsidRPr="00D945EC">
        <w:t xml:space="preserve"> and </w:t>
      </w:r>
      <w:proofErr w:type="spellStart"/>
      <w:r w:rsidRPr="00D945EC">
        <w:t>Firstname</w:t>
      </w:r>
      <w:proofErr w:type="spellEnd"/>
      <w:r w:rsidRPr="00D945EC">
        <w:t xml:space="preserve"> Lastname </w:t>
      </w:r>
      <w:proofErr w:type="gramStart"/>
      <w:r w:rsidRPr="001F31D1">
        <w:rPr>
          <w:vertAlign w:val="superscript"/>
        </w:rPr>
        <w:t>2,</w:t>
      </w:r>
      <w:r w:rsidRPr="00331633">
        <w:t>*</w:t>
      </w:r>
      <w:proofErr w:type="gramEnd"/>
    </w:p>
    <w:p w14:paraId="61DF8775" w14:textId="77777777" w:rsidR="00937EA2" w:rsidRPr="00D945EC" w:rsidRDefault="00937EA2" w:rsidP="00937EA2">
      <w:pPr>
        <w:pStyle w:val="MDPI16affiliation"/>
      </w:pPr>
      <w:r w:rsidRPr="00D945EC">
        <w:rPr>
          <w:vertAlign w:val="superscript"/>
        </w:rPr>
        <w:t>1</w:t>
      </w:r>
      <w:r w:rsidRPr="00D945EC">
        <w:tab/>
        <w:t>Affiliation 1; e-mail@e-mail.com</w:t>
      </w:r>
    </w:p>
    <w:p w14:paraId="575C724A" w14:textId="77777777" w:rsidR="00937EA2" w:rsidRPr="00D945EC" w:rsidRDefault="00937EA2" w:rsidP="00937EA2">
      <w:pPr>
        <w:pStyle w:val="MDPI16affiliation"/>
      </w:pPr>
      <w:r w:rsidRPr="00D945EC">
        <w:rPr>
          <w:vertAlign w:val="superscript"/>
        </w:rPr>
        <w:t>2</w:t>
      </w:r>
      <w:r w:rsidRPr="00D945EC">
        <w:tab/>
        <w:t>Affiliation 2; e-mail@e-mail.com</w:t>
      </w:r>
    </w:p>
    <w:p w14:paraId="1099691C" w14:textId="77777777" w:rsidR="00937EA2" w:rsidRDefault="00937EA2" w:rsidP="00937EA2">
      <w:pPr>
        <w:pStyle w:val="MDPI16affiliation"/>
        <w:rPr>
          <w:rFonts w:eastAsiaTheme="minorEastAsia"/>
          <w:lang w:eastAsia="zh-CN"/>
        </w:rPr>
      </w:pPr>
      <w:r w:rsidRPr="00F303CD">
        <w:rPr>
          <w:b/>
        </w:rPr>
        <w:t>*</w:t>
      </w:r>
      <w:r w:rsidRPr="00D945EC">
        <w:tab/>
        <w:t>Correspondence: e-mail@e-mail.com; Tel.: (optional; include country code; if there are multiple correspondin</w:t>
      </w:r>
      <w:r>
        <w:t>g authors, add author initials)</w:t>
      </w:r>
    </w:p>
    <w:p w14:paraId="2952B926" w14:textId="12E76F1F" w:rsidR="00002154" w:rsidRPr="00550626" w:rsidRDefault="00002154" w:rsidP="00002154">
      <w:pPr>
        <w:pStyle w:val="MDPI16affiliation"/>
      </w:pPr>
      <w:r w:rsidRPr="00C72AD0">
        <w:t>†</w:t>
      </w:r>
      <w:r w:rsidRPr="00C72AD0">
        <w:tab/>
        <w:t>Presented at</w:t>
      </w:r>
      <w:r w:rsidRPr="00410DB3">
        <w:t xml:space="preserve"> </w:t>
      </w:r>
      <w:r w:rsidRPr="00C72AD0">
        <w:t>the</w:t>
      </w:r>
      <w:r>
        <w:rPr>
          <w:rFonts w:eastAsiaTheme="minorEastAsia" w:hint="eastAsia"/>
          <w:lang w:eastAsia="zh-CN"/>
        </w:rPr>
        <w:t xml:space="preserve"> conference</w:t>
      </w:r>
      <w:r w:rsidRPr="00C72AD0">
        <w:t xml:space="preserve"> title, place, and date.</w:t>
      </w:r>
    </w:p>
    <w:p w14:paraId="6862240C" w14:textId="22CA7FE3" w:rsidR="00937EA2" w:rsidRPr="00550626" w:rsidRDefault="00937EA2" w:rsidP="00937EA2">
      <w:pPr>
        <w:pStyle w:val="MDPI17abstract"/>
        <w:rPr>
          <w:szCs w:val="18"/>
        </w:rPr>
      </w:pPr>
      <w:r w:rsidRPr="00550626">
        <w:rPr>
          <w:b/>
          <w:szCs w:val="18"/>
        </w:rPr>
        <w:t xml:space="preserve">Abstract: </w:t>
      </w:r>
      <w:r w:rsidRPr="00D945EC">
        <w:rPr>
          <w:szCs w:val="18"/>
        </w:rPr>
        <w:t xml:space="preserve">A single paragraph of about 200 words maximum. </w:t>
      </w:r>
      <w:r w:rsidR="00002154">
        <w:rPr>
          <w:rFonts w:eastAsiaTheme="minorEastAsia" w:hint="eastAsia"/>
          <w:szCs w:val="18"/>
          <w:lang w:eastAsia="zh-CN"/>
        </w:rPr>
        <w:t>A</w:t>
      </w:r>
      <w:r w:rsidRPr="00D945EC">
        <w:rPr>
          <w:szCs w:val="18"/>
        </w:rPr>
        <w:t>bstracts should give a pertinent overview of the work. We strongly encourage authors to use the following style of structured abstracts, but without headings: (1) Background: Place the question addressed in a broad context and highlight the purpose of the study</w:t>
      </w:r>
      <w:r w:rsidR="001E5BC4">
        <w:rPr>
          <w:szCs w:val="18"/>
        </w:rPr>
        <w:t xml:space="preserve">; (2) Methods: briefly describe the main methods or treatments applied; (3) Results: summarize the </w:t>
      </w:r>
      <w:r w:rsidR="000E12EE">
        <w:rPr>
          <w:szCs w:val="18"/>
        </w:rPr>
        <w:t>article</w:t>
      </w:r>
      <w:r w:rsidR="000E12EE">
        <w:rPr>
          <w:rFonts w:hint="eastAsia"/>
          <w:szCs w:val="18"/>
        </w:rPr>
        <w:t>’</w:t>
      </w:r>
      <w:r w:rsidR="000E12EE">
        <w:rPr>
          <w:szCs w:val="18"/>
        </w:rPr>
        <w:t>s</w:t>
      </w:r>
      <w:r w:rsidR="001E5BC4">
        <w:rPr>
          <w:szCs w:val="18"/>
        </w:rPr>
        <w:t xml:space="preserve"> main findings; (4) Conclusions: indicate the main conclus</w:t>
      </w:r>
      <w:r w:rsidR="00CB5B85">
        <w:rPr>
          <w:szCs w:val="18"/>
        </w:rPr>
        <w:t>ions or interpretations. The ab</w:t>
      </w:r>
      <w:r w:rsidR="001E5BC4">
        <w:rPr>
          <w:szCs w:val="18"/>
        </w:rPr>
        <w:t xml:space="preserve">stract should be an objective representation of the </w:t>
      </w:r>
      <w:proofErr w:type="gramStart"/>
      <w:r w:rsidR="001E5BC4">
        <w:rPr>
          <w:szCs w:val="18"/>
        </w:rPr>
        <w:t>article</w:t>
      </w:r>
      <w:proofErr w:type="gramEnd"/>
      <w:r w:rsidR="001E5BC4">
        <w:rPr>
          <w:szCs w:val="18"/>
        </w:rPr>
        <w:t xml:space="preserve"> and it must not contain results that are not presented and substantiated in the main text and should not exaggerate the main conclusions.</w:t>
      </w:r>
    </w:p>
    <w:p w14:paraId="180DC823" w14:textId="77777777" w:rsidR="00937EA2" w:rsidRPr="00550626" w:rsidRDefault="00937EA2" w:rsidP="00937EA2">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7C600C">
        <w:rPr>
          <w:szCs w:val="18"/>
        </w:rPr>
        <w:t xml:space="preserve">specific to the article yet </w:t>
      </w:r>
      <w:r w:rsidRPr="00D945EC">
        <w:rPr>
          <w:szCs w:val="18"/>
        </w:rPr>
        <w:t>reasonably common within the subject discipline.)</w:t>
      </w:r>
    </w:p>
    <w:p w14:paraId="63C3B025" w14:textId="77777777" w:rsidR="00937EA2" w:rsidRPr="00550626" w:rsidRDefault="00937EA2" w:rsidP="00937EA2">
      <w:pPr>
        <w:pStyle w:val="MDPI19line"/>
      </w:pPr>
    </w:p>
    <w:p w14:paraId="56ED5C90" w14:textId="62059DC7" w:rsidR="00937EA2" w:rsidRPr="00E75611" w:rsidRDefault="00937EA2" w:rsidP="00190D3F">
      <w:pPr>
        <w:pStyle w:val="MDPI22heading2"/>
        <w:spacing w:before="240"/>
        <w:rPr>
          <w:noProof w:val="0"/>
        </w:rPr>
      </w:pPr>
      <w:r w:rsidRPr="00E75611">
        <w:rPr>
          <w:noProof w:val="0"/>
        </w:rPr>
        <w:t>Figures, Tables and Schemes</w:t>
      </w:r>
    </w:p>
    <w:p w14:paraId="6B04D7D4" w14:textId="77777777" w:rsidR="00937EA2" w:rsidRDefault="00937EA2" w:rsidP="00DF75E1">
      <w:pPr>
        <w:pStyle w:val="MDPI31text"/>
      </w:pPr>
      <w:r w:rsidRPr="00325902">
        <w:t xml:space="preserve">All figures and tables should be cited in the main text as </w:t>
      </w:r>
      <w:r w:rsidR="00D42882">
        <w:t>Figure 1, Table 1, etc.</w:t>
      </w:r>
    </w:p>
    <w:p w14:paraId="33D8BFDA" w14:textId="77777777" w:rsidR="00937EA2" w:rsidRDefault="00EA6639" w:rsidP="00676CF2">
      <w:pPr>
        <w:pStyle w:val="MDPI52figure"/>
        <w:ind w:left="2608"/>
        <w:jc w:val="left"/>
        <w:rPr>
          <w:b/>
        </w:rPr>
      </w:pPr>
      <w:r>
        <w:rPr>
          <w:b/>
          <w:noProof/>
          <w:snapToGrid/>
        </w:rPr>
        <w:drawing>
          <wp:inline distT="0" distB="0" distL="0" distR="0" wp14:anchorId="08EA30AB" wp14:editId="1B59C878">
            <wp:extent cx="2016000" cy="1324800"/>
            <wp:effectExtent l="0" t="0" r="3810" b="8890"/>
            <wp:docPr id="50459974" name="Picture 1"/>
            <wp:cNvGraphicFramePr/>
            <a:graphic xmlns:a="http://schemas.openxmlformats.org/drawingml/2006/main">
              <a:graphicData uri="http://schemas.openxmlformats.org/drawingml/2006/picture">
                <pic:pic xmlns:pic="http://schemas.openxmlformats.org/drawingml/2006/picture">
                  <pic:nvPicPr>
                    <pic:cNvPr id="50459974" name=""/>
                    <pic:cNvPicPr/>
                  </pic:nvPicPr>
                  <pic:blipFill>
                    <a:blip r:embed="rId7"/>
                    <a:stretch>
                      <a:fillRect/>
                    </a:stretch>
                  </pic:blipFill>
                  <pic:spPr>
                    <a:xfrm>
                      <a:off x="0" y="0"/>
                      <a:ext cx="2016000" cy="1324800"/>
                    </a:xfrm>
                    <a:prstGeom prst="rect">
                      <a:avLst/>
                    </a:prstGeom>
                  </pic:spPr>
                </pic:pic>
              </a:graphicData>
            </a:graphic>
          </wp:inline>
        </w:drawing>
      </w:r>
    </w:p>
    <w:p w14:paraId="1D44CDF6" w14:textId="77777777" w:rsidR="00937EA2" w:rsidRDefault="00937EA2" w:rsidP="00416965">
      <w:pPr>
        <w:pStyle w:val="MDPI51figurecaption"/>
      </w:pPr>
      <w:r w:rsidRPr="00FA04F1">
        <w:rPr>
          <w:b/>
        </w:rPr>
        <w:t xml:space="preserve">Figure 1. </w:t>
      </w:r>
      <w:r w:rsidR="001E5BC4">
        <w:t>This is a figure.</w:t>
      </w:r>
      <w:r w:rsidRPr="00FF1144">
        <w:t xml:space="preserve"> Sche</w:t>
      </w:r>
      <w:r>
        <w:t>mes follow the same formatting.</w:t>
      </w:r>
    </w:p>
    <w:p w14:paraId="739E1FF2" w14:textId="77777777" w:rsidR="00937EA2" w:rsidRDefault="00937EA2" w:rsidP="00416965">
      <w:pPr>
        <w:pStyle w:val="MDPI41tablecaption"/>
      </w:pPr>
      <w:r>
        <w:rPr>
          <w:b/>
        </w:rPr>
        <w:t>Table 1</w:t>
      </w:r>
      <w:r w:rsidRPr="00325902">
        <w:rPr>
          <w:b/>
        </w:rPr>
        <w:t>.</w:t>
      </w:r>
      <w:r w:rsidRPr="00325902">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937EA2" w:rsidRPr="00002154" w14:paraId="12EED7CA" w14:textId="77777777" w:rsidTr="00002154">
        <w:tc>
          <w:tcPr>
            <w:tcW w:w="2619" w:type="dxa"/>
            <w:tcBorders>
              <w:top w:val="single" w:sz="8" w:space="0" w:color="auto"/>
              <w:bottom w:val="single" w:sz="4" w:space="0" w:color="auto"/>
            </w:tcBorders>
            <w:vAlign w:val="center"/>
          </w:tcPr>
          <w:p w14:paraId="143C6EFE" w14:textId="77777777" w:rsidR="00937EA2" w:rsidRPr="00002154" w:rsidRDefault="00937EA2" w:rsidP="00002154">
            <w:pPr>
              <w:pStyle w:val="MDPI42tablebody"/>
              <w:rPr>
                <w:b/>
                <w:snapToGrid/>
              </w:rPr>
            </w:pPr>
            <w:r w:rsidRPr="00002154">
              <w:rPr>
                <w:b/>
                <w:snapToGrid/>
              </w:rPr>
              <w:t>Title 1</w:t>
            </w:r>
          </w:p>
        </w:tc>
        <w:tc>
          <w:tcPr>
            <w:tcW w:w="2619" w:type="dxa"/>
            <w:tcBorders>
              <w:top w:val="single" w:sz="8" w:space="0" w:color="auto"/>
              <w:bottom w:val="single" w:sz="4" w:space="0" w:color="auto"/>
            </w:tcBorders>
            <w:vAlign w:val="center"/>
          </w:tcPr>
          <w:p w14:paraId="6D7AC549" w14:textId="77777777" w:rsidR="00937EA2" w:rsidRPr="00002154" w:rsidRDefault="00937EA2" w:rsidP="00002154">
            <w:pPr>
              <w:pStyle w:val="MDPI42tablebody"/>
              <w:rPr>
                <w:b/>
                <w:snapToGrid/>
              </w:rPr>
            </w:pPr>
            <w:r w:rsidRPr="00002154">
              <w:rPr>
                <w:b/>
                <w:snapToGrid/>
              </w:rPr>
              <w:t>Title 2</w:t>
            </w:r>
          </w:p>
        </w:tc>
        <w:tc>
          <w:tcPr>
            <w:tcW w:w="2619" w:type="dxa"/>
            <w:tcBorders>
              <w:top w:val="single" w:sz="8" w:space="0" w:color="auto"/>
              <w:bottom w:val="single" w:sz="4" w:space="0" w:color="auto"/>
            </w:tcBorders>
            <w:vAlign w:val="center"/>
          </w:tcPr>
          <w:p w14:paraId="19EF7882" w14:textId="77777777" w:rsidR="00937EA2" w:rsidRPr="00002154" w:rsidRDefault="00937EA2" w:rsidP="00002154">
            <w:pPr>
              <w:pStyle w:val="MDPI42tablebody"/>
              <w:rPr>
                <w:b/>
                <w:snapToGrid/>
              </w:rPr>
            </w:pPr>
            <w:r w:rsidRPr="00002154">
              <w:rPr>
                <w:b/>
                <w:snapToGrid/>
              </w:rPr>
              <w:t>Title 3</w:t>
            </w:r>
          </w:p>
        </w:tc>
      </w:tr>
      <w:tr w:rsidR="00937EA2" w:rsidRPr="00002154" w14:paraId="1EF9A3BB" w14:textId="77777777" w:rsidTr="00002154">
        <w:tc>
          <w:tcPr>
            <w:tcW w:w="2619" w:type="dxa"/>
            <w:vAlign w:val="center"/>
          </w:tcPr>
          <w:p w14:paraId="6FD91B93" w14:textId="77777777" w:rsidR="00937EA2" w:rsidRPr="00002154" w:rsidRDefault="00937EA2" w:rsidP="00002154">
            <w:pPr>
              <w:pStyle w:val="MDPI42tablebody"/>
            </w:pPr>
            <w:r w:rsidRPr="00002154">
              <w:t>entry 1</w:t>
            </w:r>
          </w:p>
        </w:tc>
        <w:tc>
          <w:tcPr>
            <w:tcW w:w="2619" w:type="dxa"/>
            <w:vAlign w:val="center"/>
          </w:tcPr>
          <w:p w14:paraId="7703C345" w14:textId="77777777" w:rsidR="00937EA2" w:rsidRPr="00002154" w:rsidRDefault="00937EA2" w:rsidP="00002154">
            <w:pPr>
              <w:pStyle w:val="MDPI42tablebody"/>
            </w:pPr>
            <w:r w:rsidRPr="00002154">
              <w:t>data</w:t>
            </w:r>
          </w:p>
        </w:tc>
        <w:tc>
          <w:tcPr>
            <w:tcW w:w="2619" w:type="dxa"/>
            <w:vAlign w:val="center"/>
          </w:tcPr>
          <w:p w14:paraId="66672B6B" w14:textId="77777777" w:rsidR="00937EA2" w:rsidRPr="00002154" w:rsidRDefault="00937EA2" w:rsidP="00002154">
            <w:pPr>
              <w:pStyle w:val="MDPI42tablebody"/>
            </w:pPr>
            <w:r w:rsidRPr="00002154">
              <w:t>data</w:t>
            </w:r>
          </w:p>
        </w:tc>
      </w:tr>
      <w:tr w:rsidR="00937EA2" w:rsidRPr="00002154" w14:paraId="30355FCF" w14:textId="77777777" w:rsidTr="00002154">
        <w:tc>
          <w:tcPr>
            <w:tcW w:w="2619" w:type="dxa"/>
            <w:tcBorders>
              <w:bottom w:val="single" w:sz="8" w:space="0" w:color="auto"/>
            </w:tcBorders>
            <w:vAlign w:val="center"/>
          </w:tcPr>
          <w:p w14:paraId="6A0AFA13" w14:textId="77777777" w:rsidR="00937EA2" w:rsidRPr="00002154" w:rsidRDefault="00937EA2" w:rsidP="00002154">
            <w:pPr>
              <w:pStyle w:val="MDPI42tablebody"/>
            </w:pPr>
            <w:r w:rsidRPr="00002154">
              <w:t>entry 2</w:t>
            </w:r>
          </w:p>
        </w:tc>
        <w:tc>
          <w:tcPr>
            <w:tcW w:w="2619" w:type="dxa"/>
            <w:tcBorders>
              <w:bottom w:val="single" w:sz="8" w:space="0" w:color="auto"/>
            </w:tcBorders>
            <w:vAlign w:val="center"/>
          </w:tcPr>
          <w:p w14:paraId="42288D22" w14:textId="77777777" w:rsidR="00937EA2" w:rsidRPr="00002154" w:rsidRDefault="00937EA2" w:rsidP="00002154">
            <w:pPr>
              <w:pStyle w:val="MDPI42tablebody"/>
            </w:pPr>
            <w:r w:rsidRPr="00002154">
              <w:t>data</w:t>
            </w:r>
          </w:p>
        </w:tc>
        <w:tc>
          <w:tcPr>
            <w:tcW w:w="2619" w:type="dxa"/>
            <w:tcBorders>
              <w:bottom w:val="single" w:sz="8" w:space="0" w:color="auto"/>
            </w:tcBorders>
            <w:vAlign w:val="center"/>
          </w:tcPr>
          <w:p w14:paraId="28BB3036" w14:textId="77777777" w:rsidR="00937EA2" w:rsidRPr="00002154" w:rsidRDefault="00937EA2" w:rsidP="00002154">
            <w:pPr>
              <w:pStyle w:val="MDPI42tablebody"/>
            </w:pPr>
            <w:r w:rsidRPr="00002154">
              <w:t xml:space="preserve">data </w:t>
            </w:r>
            <w:r w:rsidRPr="00002154">
              <w:rPr>
                <w:vertAlign w:val="superscript"/>
              </w:rPr>
              <w:t>1</w:t>
            </w:r>
          </w:p>
        </w:tc>
      </w:tr>
    </w:tbl>
    <w:p w14:paraId="0AA95A06" w14:textId="77777777" w:rsidR="00937EA2" w:rsidRPr="00E06592" w:rsidRDefault="00937EA2" w:rsidP="00416965">
      <w:pPr>
        <w:pStyle w:val="MDPI43tablefooter"/>
      </w:pPr>
      <w:r w:rsidRPr="00325902">
        <w:rPr>
          <w:vertAlign w:val="superscript"/>
        </w:rPr>
        <w:t>1</w:t>
      </w:r>
      <w:r w:rsidRPr="00325902">
        <w:t xml:space="preserve"> Tables may have a footer.</w:t>
      </w:r>
    </w:p>
    <w:p w14:paraId="631083C0" w14:textId="77777777" w:rsidR="00937EA2" w:rsidRDefault="00937EA2" w:rsidP="00190D3F">
      <w:pPr>
        <w:pStyle w:val="MDPI62BackMatter"/>
        <w:spacing w:before="240"/>
      </w:pPr>
      <w:r w:rsidRPr="00FA04F1">
        <w:rPr>
          <w:b/>
        </w:rPr>
        <w:t>Supplementary Materials:</w:t>
      </w:r>
      <w:r w:rsidR="00416965">
        <w:rPr>
          <w:b/>
        </w:rPr>
        <w:t xml:space="preserve"> </w:t>
      </w:r>
      <w:r w:rsidR="00D26EFA">
        <w:t>The following supporting information can be downloaded at: www.mdpi.com/xxx/s1, Figure S1: title; Table S1: title; Video S1: title.</w:t>
      </w:r>
    </w:p>
    <w:p w14:paraId="0B9B3BEA" w14:textId="77777777" w:rsidR="00937EA2" w:rsidRPr="00613B31" w:rsidRDefault="00937EA2" w:rsidP="00937EA2">
      <w:pPr>
        <w:pStyle w:val="MDPI62BackMatter"/>
      </w:pPr>
      <w:r w:rsidRPr="00613B31">
        <w:rPr>
          <w:b/>
        </w:rPr>
        <w:t>Author Contributions:</w:t>
      </w:r>
      <w:r w:rsidRPr="00613B31">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w:t>
      </w:r>
      <w:r w:rsidRPr="00613B31">
        <w:lastRenderedPageBreak/>
        <w:t>version of the manuscript.”</w:t>
      </w:r>
      <w:r w:rsidR="001E5BC4">
        <w:t xml:space="preserve"> </w:t>
      </w:r>
      <w:r w:rsidR="007C600C">
        <w:t xml:space="preserve">Please turn to the </w:t>
      </w:r>
      <w:hyperlink r:id="rId8" w:history="1">
        <w:r w:rsidR="000E12EE">
          <w:rPr>
            <w:rStyle w:val="Hyperlink"/>
          </w:rPr>
          <w:t>CRediT taxonomy</w:t>
        </w:r>
      </w:hyperlink>
      <w:r w:rsidR="007C600C">
        <w:t xml:space="preserve"> </w:t>
      </w:r>
      <w:r w:rsidRPr="00613B31">
        <w:t>for the term explanation. Authorship must be limited to those who have contributed substantially to the work reported.</w:t>
      </w:r>
    </w:p>
    <w:p w14:paraId="5D562758" w14:textId="77777777" w:rsidR="00937EA2" w:rsidRDefault="00937EA2" w:rsidP="00937EA2">
      <w:pPr>
        <w:pStyle w:val="MDPI62BackMatter"/>
      </w:pPr>
      <w:r w:rsidRPr="00613B31">
        <w:rPr>
          <w:b/>
        </w:rPr>
        <w:t>Funding:</w:t>
      </w:r>
      <w:r w:rsidRPr="00613B31">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1E5BC4">
        <w:t xml:space="preserve">funding. </w:t>
      </w:r>
      <w:r w:rsidR="007C600C">
        <w:t xml:space="preserve">Any errors may affect your future </w:t>
      </w:r>
      <w:r w:rsidRPr="00613B31">
        <w:t>funding.</w:t>
      </w:r>
    </w:p>
    <w:p w14:paraId="4D3042AB" w14:textId="77777777" w:rsidR="00D70B0D" w:rsidRPr="00B27433" w:rsidRDefault="00D70B0D" w:rsidP="00D70B0D">
      <w:pPr>
        <w:pStyle w:val="MDPI62BackMatter"/>
        <w:rPr>
          <w:b/>
        </w:rPr>
      </w:pPr>
      <w:bookmarkStart w:id="0" w:name="_Hlk89945590"/>
      <w:bookmarkStart w:id="1" w:name="_Hlk60054323"/>
      <w:r w:rsidRPr="00B27433">
        <w:rPr>
          <w:b/>
        </w:rPr>
        <w:t xml:space="preserve">Institutional Review Board Statement: </w:t>
      </w:r>
      <w:r w:rsidRPr="00B27433">
        <w:t xml:space="preserve">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in accordance with the Declaration of </w:t>
      </w:r>
      <w:proofErr w:type="gramStart"/>
      <w:r w:rsidRPr="00B27433">
        <w:t>Helsinki, and</w:t>
      </w:r>
      <w:proofErr w:type="gramEnd"/>
      <w:r w:rsidRPr="00B27433">
        <w:t xml:space="preserve"> approved by the Institutional Review Board (or Ethics Committee) of NAME OF INSTITUTE (protocol code XXX and date of approval).” for studies involving humans. OR “The animal study </w:t>
      </w:r>
      <w:r>
        <w:t>protocol</w:t>
      </w:r>
      <w:r w:rsidRPr="00B27433">
        <w:t xml:space="preserve"> was approved by the Institutional Review Board (or Ethics Committee) of NAME OF INSTITUTE (protocol code XXX and date of approval).” for studies involving animals. OR “Ethical review and approval were waived for this study due to REASON (please provide a detailed justification).” OR “Not applicable” for studies not involving humans or animals.</w:t>
      </w:r>
    </w:p>
    <w:bookmarkEnd w:id="0"/>
    <w:p w14:paraId="4F7A82F2" w14:textId="77777777" w:rsidR="00D70B0D" w:rsidRPr="007D75A8" w:rsidRDefault="00D70B0D" w:rsidP="00D70B0D">
      <w:pPr>
        <w:pStyle w:val="MDPI62BackMatter"/>
        <w:spacing w:after="0"/>
      </w:pPr>
      <w:r w:rsidRPr="007D75A8">
        <w:rPr>
          <w:b/>
        </w:rPr>
        <w:t xml:space="preserve">Informed Consent Statement: </w:t>
      </w:r>
      <w:r w:rsidRPr="007D75A8">
        <w:t>Any research article describing a study involving humans should contain this statement. Please add “Informed consent was obtained from all subjects involved in the study.” OR “Patient consent was waived due to REASON (please provide a detailed justification).” OR “</w:t>
      </w:r>
      <w:r>
        <w:t>Not applicable.</w:t>
      </w:r>
      <w:r w:rsidRPr="007D75A8">
        <w:t>” for studies not involving humans. You might also choose to exclude this statement if the study did not involve humans.</w:t>
      </w:r>
    </w:p>
    <w:p w14:paraId="29FE5C2D" w14:textId="77777777" w:rsidR="00D70B0D" w:rsidRPr="007D75A8" w:rsidRDefault="00D70B0D" w:rsidP="00D70B0D">
      <w:pPr>
        <w:pStyle w:val="MDPI62BackMatter"/>
        <w:ind w:firstLine="425"/>
      </w:pPr>
      <w:r w:rsidRPr="007D75A8">
        <w:t>Written informed consent for publication must be obtained from participating patients who can be identified (including by the patients themselves). Please state “Written informed consent has been obtained from the patient(s) to publish this paper” if applicable.</w:t>
      </w:r>
    </w:p>
    <w:bookmarkEnd w:id="1"/>
    <w:p w14:paraId="1E22F128" w14:textId="77777777" w:rsidR="00B9762A" w:rsidRPr="00B9762A" w:rsidRDefault="00B9762A" w:rsidP="00B9762A">
      <w:pPr>
        <w:pStyle w:val="MDPI62BackMatter"/>
      </w:pPr>
      <w:r w:rsidRPr="00B9762A">
        <w:rPr>
          <w:b/>
        </w:rPr>
        <w:t>Data Availability Statement:</w:t>
      </w:r>
      <w:r w:rsidRPr="00B9762A">
        <w:t xml:space="preserve"> We encourage all authors of articles published in MDPI journals to share their research data. In this section, please provide details regarding where data supporting reported results can be found, including links to publicly archived datasets analyzed or generated during the study. Where no new data </w:t>
      </w:r>
      <w:proofErr w:type="gramStart"/>
      <w:r w:rsidRPr="00B9762A">
        <w:t>were</w:t>
      </w:r>
      <w:proofErr w:type="gramEnd"/>
      <w:r w:rsidRPr="00B9762A">
        <w:t xml:space="preserve"> created, or where data is unavailable due to privacy or ethical restrictions, a statement is still required. Suggested Data Availability Statements are available in section “MDPI Research Data Policies” at https://www.mdpi.com/ethics.</w:t>
      </w:r>
    </w:p>
    <w:p w14:paraId="3D8A57F5" w14:textId="77777777" w:rsidR="00937EA2" w:rsidRPr="00613B31" w:rsidRDefault="00937EA2" w:rsidP="00937EA2">
      <w:pPr>
        <w:pStyle w:val="MDPI62BackMatter"/>
      </w:pPr>
      <w:r w:rsidRPr="00613B31">
        <w:rPr>
          <w:b/>
        </w:rPr>
        <w:t>Acknowledgments:</w:t>
      </w:r>
      <w:r w:rsidRPr="00613B31">
        <w:t xml:space="preserve"> </w:t>
      </w:r>
      <w:r w:rsidR="001E5BC4">
        <w:t xml:space="preserve">In this section, you can acknowledge </w:t>
      </w:r>
      <w:r w:rsidRPr="00613B31">
        <w:t xml:space="preserve">any support given which is not covered by the </w:t>
      </w:r>
      <w:proofErr w:type="gramStart"/>
      <w:r w:rsidRPr="00613B31">
        <w:t>author</w:t>
      </w:r>
      <w:proofErr w:type="gramEnd"/>
      <w:r w:rsidRPr="00613B31">
        <w:t xml:space="preserve"> contribution or funding sections. This may include administrative and technical support, or donations in kind (e.g., materials used for experiments).</w:t>
      </w:r>
    </w:p>
    <w:p w14:paraId="7F5D3654" w14:textId="77777777" w:rsidR="00937EA2" w:rsidRPr="00613B31" w:rsidRDefault="00937EA2" w:rsidP="00937EA2">
      <w:pPr>
        <w:pStyle w:val="MDPI62BackMatter"/>
      </w:pPr>
      <w:r w:rsidRPr="00613B31">
        <w:rPr>
          <w:b/>
        </w:rPr>
        <w:t>Conflicts of Interest:</w:t>
      </w:r>
      <w:r w:rsidRPr="00613B31">
        <w:t xml:space="preserve"> Declare conflicts of interest or state “The </w:t>
      </w:r>
      <w:r w:rsidR="00AB095F">
        <w:t xml:space="preserve">authors declare no conflicts of </w:t>
      </w:r>
      <w:r w:rsidRPr="00613B31">
        <w:t xml:space="preserve">interest.” Authors must identify and declare any personal circumstances or interest that may be perceived as inappropriately influencing the representation or interpretation of reported research results. </w:t>
      </w:r>
      <w:r w:rsidR="00B52BD4">
        <w:t>Any role of the funders in the design of the study; in the collection, analyses or interpretation of data; in the writing of the manuscript; or in the decision to publish the results must be declared in this section</w:t>
      </w:r>
      <w:r w:rsidRPr="00613B31">
        <w:t>. If there is no role, please state “</w:t>
      </w:r>
      <w:r w:rsidR="007F424E">
        <w:t>The funders had no role in the design of the study; in the collection, analyses, or interpretation of data; in the writing of the manuscript; or in the decision to publish the results</w:t>
      </w:r>
      <w:r w:rsidRPr="00613B31">
        <w:t>”.</w:t>
      </w:r>
    </w:p>
    <w:p w14:paraId="76256347" w14:textId="77777777" w:rsidR="00937EA2" w:rsidRPr="00FA04F1" w:rsidRDefault="00937EA2" w:rsidP="00190D3F">
      <w:pPr>
        <w:pStyle w:val="MDPI21heading1"/>
        <w:ind w:left="0"/>
      </w:pPr>
      <w:r w:rsidRPr="00FA04F1">
        <w:t>References</w:t>
      </w:r>
    </w:p>
    <w:p w14:paraId="135E94B4" w14:textId="77777777" w:rsidR="00937EA2" w:rsidRPr="00325902" w:rsidRDefault="00937EA2" w:rsidP="000E12EE">
      <w:pPr>
        <w:pStyle w:val="MDPI71References"/>
        <w:numPr>
          <w:ilvl w:val="0"/>
          <w:numId w:val="0"/>
        </w:numPr>
        <w:ind w:left="425"/>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w:t>
      </w:r>
      <w:proofErr w:type="spellStart"/>
      <w:r w:rsidRPr="00325902">
        <w:t>ReferenceManager</w:t>
      </w:r>
      <w:proofErr w:type="spellEnd"/>
      <w:r w:rsidRPr="00325902">
        <w:t xml:space="preserve"> or Zotero to avoid typing mistakes and </w:t>
      </w:r>
      <w:r>
        <w:t>duplicated references. Include the digital object identifier (DOI) for all references where available.</w:t>
      </w:r>
    </w:p>
    <w:p w14:paraId="2E7B8540" w14:textId="77777777" w:rsidR="00937EA2" w:rsidRPr="00325902" w:rsidRDefault="00937EA2" w:rsidP="000E12EE">
      <w:pPr>
        <w:pStyle w:val="MDPI71References"/>
        <w:numPr>
          <w:ilvl w:val="0"/>
          <w:numId w:val="0"/>
        </w:numPr>
        <w:ind w:left="425"/>
      </w:pPr>
    </w:p>
    <w:p w14:paraId="53B3A325" w14:textId="77777777" w:rsidR="00937EA2" w:rsidRPr="00325902" w:rsidRDefault="00F86055" w:rsidP="000E12EE">
      <w:pPr>
        <w:pStyle w:val="MDPI71References"/>
        <w:numPr>
          <w:ilvl w:val="0"/>
          <w:numId w:val="0"/>
        </w:numPr>
        <w:ind w:left="425"/>
      </w:pPr>
      <w:r>
        <w:t>Citations and references in the Supplementary Materials</w:t>
      </w:r>
      <w:r w:rsidR="001E5BC4">
        <w:t xml:space="preserve"> are permitted </w:t>
      </w:r>
      <w:proofErr w:type="gramStart"/>
      <w:r w:rsidR="00937EA2" w:rsidRPr="00325902">
        <w:t>provided that</w:t>
      </w:r>
      <w:proofErr w:type="gramEnd"/>
      <w:r w:rsidR="00937EA2" w:rsidRPr="00325902">
        <w:t xml:space="preserve"> they also appear in the reference list here. </w:t>
      </w:r>
    </w:p>
    <w:p w14:paraId="2D869371" w14:textId="77777777" w:rsidR="00937EA2" w:rsidRPr="00325902" w:rsidRDefault="00937EA2" w:rsidP="000E12EE">
      <w:pPr>
        <w:pStyle w:val="MDPI71References"/>
        <w:numPr>
          <w:ilvl w:val="0"/>
          <w:numId w:val="0"/>
        </w:numPr>
        <w:ind w:left="425"/>
      </w:pPr>
    </w:p>
    <w:p w14:paraId="1ED31717" w14:textId="77777777" w:rsidR="00937EA2" w:rsidRPr="00325902" w:rsidRDefault="00937EA2" w:rsidP="000E12EE">
      <w:pPr>
        <w:pStyle w:val="MDPI71References"/>
        <w:numPr>
          <w:ilvl w:val="0"/>
          <w:numId w:val="0"/>
        </w:numPr>
        <w:ind w:left="425"/>
      </w:pPr>
      <w:r w:rsidRPr="00325902">
        <w:t xml:space="preserve">In the text, reference numbers should be placed in square brackets </w:t>
      </w:r>
      <w:proofErr w:type="gramStart"/>
      <w:r w:rsidRPr="00325902">
        <w:t>[ ]</w:t>
      </w:r>
      <w:proofErr w:type="gramEnd"/>
      <w:r w:rsidR="001E5BC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23299A4F" w14:textId="77777777" w:rsidR="00937EA2" w:rsidRPr="00325902" w:rsidRDefault="00937EA2" w:rsidP="000E12EE">
      <w:pPr>
        <w:pStyle w:val="MDPI71References"/>
        <w:numPr>
          <w:ilvl w:val="0"/>
          <w:numId w:val="0"/>
        </w:numPr>
        <w:ind w:left="425"/>
      </w:pPr>
    </w:p>
    <w:p w14:paraId="0E119115" w14:textId="77777777" w:rsidR="00937EA2" w:rsidRDefault="00937EA2" w:rsidP="00937EA2">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52F797F0" w14:textId="77777777" w:rsidR="00937EA2" w:rsidRDefault="00937EA2" w:rsidP="00937EA2">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7F8CACB3" w14:textId="77777777" w:rsidR="00937EA2" w:rsidRDefault="00937EA2" w:rsidP="00937EA2">
      <w:pPr>
        <w:pStyle w:val="MDPI71References"/>
        <w:numPr>
          <w:ilvl w:val="0"/>
          <w:numId w:val="4"/>
        </w:numPr>
        <w:ind w:left="425" w:hanging="425"/>
      </w:pPr>
      <w:r>
        <w:lastRenderedPageBreak/>
        <w:t xml:space="preserve">Author 1, A.; Author 2, B. </w:t>
      </w:r>
      <w:r>
        <w:rPr>
          <w:i/>
        </w:rPr>
        <w:t>Book Title</w:t>
      </w:r>
      <w:r>
        <w:t>, 3rd ed.; Publisher: Publisher Location, Country, 2008; pp. 154–196.</w:t>
      </w:r>
    </w:p>
    <w:p w14:paraId="52CA390D" w14:textId="77777777" w:rsidR="00937EA2" w:rsidRPr="00325902" w:rsidRDefault="00937EA2" w:rsidP="00937EA2">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w:t>
      </w:r>
      <w:r w:rsidR="00D26EFA">
        <w:t>year,</w:t>
      </w:r>
      <w:r w:rsidR="00D26EFA">
        <w:rPr>
          <w:i/>
        </w:rPr>
        <w:t xml:space="preserve"> phrase indicating stage of publication (submitted; accepted; in press)</w:t>
      </w:r>
      <w:r w:rsidRPr="00325902">
        <w:t>.</w:t>
      </w:r>
    </w:p>
    <w:p w14:paraId="32FB8276" w14:textId="77777777" w:rsidR="00937EA2" w:rsidRPr="00325902" w:rsidRDefault="00937EA2" w:rsidP="00937EA2">
      <w:pPr>
        <w:pStyle w:val="MDPI71References"/>
        <w:numPr>
          <w:ilvl w:val="0"/>
          <w:numId w:val="3"/>
        </w:numPr>
        <w:ind w:left="425" w:hanging="425"/>
      </w:pPr>
      <w:r w:rsidRPr="00325902">
        <w:t>Author 1, A.B. (University, City, State, Country); Author 2, C. (Institute, City, State, Country). Personal communication, 2012.</w:t>
      </w:r>
    </w:p>
    <w:p w14:paraId="75C8C16E" w14:textId="77777777" w:rsidR="00937EA2" w:rsidRPr="00325902" w:rsidRDefault="00937EA2" w:rsidP="00937EA2">
      <w:pPr>
        <w:pStyle w:val="MDPI71References"/>
        <w:numPr>
          <w:ilvl w:val="0"/>
          <w:numId w:val="3"/>
        </w:numPr>
        <w:ind w:left="425" w:hanging="425"/>
      </w:pPr>
      <w:r w:rsidRPr="00325902">
        <w:t xml:space="preserve">Author 1, A.B.; Author 2, C.D.; Author 3, E.F. Title of Presentation. </w:t>
      </w:r>
      <w:r w:rsidR="00D26EFA">
        <w:t>In Proceedings of the Name of the Conference, Location of Conference, Country, Date of Conference (Day Month Year).</w:t>
      </w:r>
    </w:p>
    <w:p w14:paraId="31B18DA0" w14:textId="77777777" w:rsidR="00937EA2" w:rsidRPr="00325902" w:rsidRDefault="00937EA2" w:rsidP="00937EA2">
      <w:pPr>
        <w:pStyle w:val="MDPI71References"/>
        <w:numPr>
          <w:ilvl w:val="0"/>
          <w:numId w:val="3"/>
        </w:numPr>
        <w:ind w:left="425" w:hanging="425"/>
      </w:pPr>
      <w:r w:rsidRPr="00325902">
        <w:t>Author 1, A.B. Title of Thesis. Level of Thesis, Degree-Granting University, Location of University, Date of Completion.</w:t>
      </w:r>
    </w:p>
    <w:p w14:paraId="3A56FD8F" w14:textId="10F6881B" w:rsidR="00937EA2" w:rsidRPr="00B9762A" w:rsidRDefault="00937EA2" w:rsidP="00B9762A">
      <w:pPr>
        <w:pStyle w:val="MDPI71References"/>
        <w:numPr>
          <w:ilvl w:val="0"/>
          <w:numId w:val="3"/>
        </w:numPr>
        <w:ind w:left="425" w:hanging="425"/>
      </w:pPr>
      <w:r w:rsidRPr="00325902">
        <w:t>Title of Site. Available online: URL (accessed on Day Month Year).</w:t>
      </w:r>
    </w:p>
    <w:sectPr w:rsidR="00937EA2" w:rsidRPr="00B9762A" w:rsidSect="00002154">
      <w:headerReference w:type="even" r:id="rId9"/>
      <w:headerReference w:type="default" r:id="rId10"/>
      <w:footerReference w:type="default" r:id="rId11"/>
      <w:headerReference w:type="first" r:id="rId12"/>
      <w:footerReference w:type="first" r:id="rId13"/>
      <w:type w:val="continuous"/>
      <w:pgSz w:w="11906" w:h="16838" w:code="9"/>
      <w:pgMar w:top="1417" w:right="720" w:bottom="1077" w:left="720" w:header="1020" w:footer="340" w:gutter="0"/>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FD9C" w14:textId="77777777" w:rsidR="00977707" w:rsidRDefault="00977707">
      <w:pPr>
        <w:spacing w:line="240" w:lineRule="auto"/>
      </w:pPr>
      <w:r>
        <w:separator/>
      </w:r>
    </w:p>
  </w:endnote>
  <w:endnote w:type="continuationSeparator" w:id="0">
    <w:p w14:paraId="02C28AB6" w14:textId="77777777" w:rsidR="00977707" w:rsidRDefault="009777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DCC73" w14:textId="77777777" w:rsidR="00FA6861" w:rsidRPr="00591A13" w:rsidRDefault="00FA6861" w:rsidP="00FA6861">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688C3" w14:textId="77777777" w:rsidR="00C25374" w:rsidRDefault="00C25374" w:rsidP="00A07D45">
    <w:pPr>
      <w:pBdr>
        <w:top w:val="single" w:sz="4" w:space="0" w:color="000000"/>
      </w:pBdr>
      <w:tabs>
        <w:tab w:val="right" w:pos="8844"/>
      </w:tabs>
      <w:adjustRightInd w:val="0"/>
      <w:snapToGrid w:val="0"/>
      <w:spacing w:before="480" w:line="100" w:lineRule="exact"/>
      <w:jc w:val="left"/>
      <w:rPr>
        <w:i/>
        <w:iCs/>
        <w:sz w:val="16"/>
        <w:szCs w:val="16"/>
      </w:rPr>
    </w:pPr>
  </w:p>
  <w:p w14:paraId="41C9908F" w14:textId="43F272E7" w:rsidR="00FA6861" w:rsidRPr="002905B3" w:rsidRDefault="00FA6861" w:rsidP="000F3770">
    <w:pPr>
      <w:tabs>
        <w:tab w:val="right" w:pos="10466"/>
      </w:tabs>
      <w:adjustRightInd w:val="0"/>
      <w:snapToGrid w:val="0"/>
      <w:spacing w:line="240" w:lineRule="auto"/>
      <w:rPr>
        <w:iCs/>
        <w:sz w:val="16"/>
        <w:szCs w:val="16"/>
        <w:lang w:val="fr-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897B21" w14:textId="77777777" w:rsidR="00977707" w:rsidRDefault="00977707">
      <w:pPr>
        <w:spacing w:line="240" w:lineRule="auto"/>
      </w:pPr>
      <w:r>
        <w:separator/>
      </w:r>
    </w:p>
  </w:footnote>
  <w:footnote w:type="continuationSeparator" w:id="0">
    <w:p w14:paraId="05C01425" w14:textId="77777777" w:rsidR="00977707" w:rsidRDefault="0097770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DF2F" w14:textId="77777777" w:rsidR="00FA6861" w:rsidRDefault="00FA6861" w:rsidP="00FA6861">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99A11" w14:textId="77777777" w:rsidR="00FA6861" w:rsidRPr="00E74B43" w:rsidRDefault="00FA6861" w:rsidP="00A07D45">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753BF" w14:textId="77777777" w:rsidR="00FA6861" w:rsidRPr="00C25374" w:rsidRDefault="00FA6861" w:rsidP="00A07D45">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80E2D"/>
    <w:multiLevelType w:val="hybridMultilevel"/>
    <w:tmpl w:val="416C1F6E"/>
    <w:lvl w:ilvl="0" w:tplc="C4B6028E">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B468F5"/>
    <w:multiLevelType w:val="hybridMultilevel"/>
    <w:tmpl w:val="923A36AE"/>
    <w:lvl w:ilvl="0" w:tplc="F2568BE6">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5930AC"/>
    <w:multiLevelType w:val="hybridMultilevel"/>
    <w:tmpl w:val="9AEA872E"/>
    <w:lvl w:ilvl="0" w:tplc="3E50FA64">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4"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6"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8" w15:restartNumberingAfterBreak="0">
    <w:nsid w:val="47E85F79"/>
    <w:multiLevelType w:val="hybridMultilevel"/>
    <w:tmpl w:val="EE7A55FA"/>
    <w:lvl w:ilvl="0" w:tplc="A8E4D64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1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5846959">
    <w:abstractNumId w:val="5"/>
  </w:num>
  <w:num w:numId="2" w16cid:durableId="1775441244">
    <w:abstractNumId w:val="7"/>
  </w:num>
  <w:num w:numId="3" w16cid:durableId="1716350595">
    <w:abstractNumId w:val="4"/>
  </w:num>
  <w:num w:numId="4" w16cid:durableId="5026997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8192727">
    <w:abstractNumId w:val="6"/>
  </w:num>
  <w:num w:numId="6" w16cid:durableId="1133056097">
    <w:abstractNumId w:val="10"/>
  </w:num>
  <w:num w:numId="7" w16cid:durableId="198931455">
    <w:abstractNumId w:val="3"/>
  </w:num>
  <w:num w:numId="8" w16cid:durableId="961689742">
    <w:abstractNumId w:val="10"/>
  </w:num>
  <w:num w:numId="9" w16cid:durableId="1853910766">
    <w:abstractNumId w:val="3"/>
  </w:num>
  <w:num w:numId="10" w16cid:durableId="1866091765">
    <w:abstractNumId w:val="10"/>
  </w:num>
  <w:num w:numId="11" w16cid:durableId="2064910482">
    <w:abstractNumId w:val="3"/>
  </w:num>
  <w:num w:numId="12" w16cid:durableId="1976788252">
    <w:abstractNumId w:val="11"/>
  </w:num>
  <w:num w:numId="13" w16cid:durableId="417285819">
    <w:abstractNumId w:val="10"/>
  </w:num>
  <w:num w:numId="14" w16cid:durableId="2026519027">
    <w:abstractNumId w:val="3"/>
  </w:num>
  <w:num w:numId="15" w16cid:durableId="1281187067">
    <w:abstractNumId w:val="1"/>
  </w:num>
  <w:num w:numId="16" w16cid:durableId="1472677261">
    <w:abstractNumId w:val="9"/>
  </w:num>
  <w:num w:numId="17" w16cid:durableId="182284047">
    <w:abstractNumId w:val="0"/>
  </w:num>
  <w:num w:numId="18" w16cid:durableId="344554987">
    <w:abstractNumId w:val="10"/>
  </w:num>
  <w:num w:numId="19" w16cid:durableId="1812209596">
    <w:abstractNumId w:val="3"/>
  </w:num>
  <w:num w:numId="20" w16cid:durableId="1580090912">
    <w:abstractNumId w:val="1"/>
  </w:num>
  <w:num w:numId="21" w16cid:durableId="2018196100">
    <w:abstractNumId w:val="0"/>
  </w:num>
  <w:num w:numId="22" w16cid:durableId="1837110419">
    <w:abstractNumId w:val="2"/>
  </w:num>
  <w:num w:numId="23" w16cid:durableId="16209930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154"/>
    <w:rsid w:val="00000F40"/>
    <w:rsid w:val="00002154"/>
    <w:rsid w:val="00002CFE"/>
    <w:rsid w:val="0000547F"/>
    <w:rsid w:val="000075B7"/>
    <w:rsid w:val="000173CE"/>
    <w:rsid w:val="00020CCE"/>
    <w:rsid w:val="00030A56"/>
    <w:rsid w:val="00031534"/>
    <w:rsid w:val="00031646"/>
    <w:rsid w:val="00046DFF"/>
    <w:rsid w:val="00046F46"/>
    <w:rsid w:val="0005133A"/>
    <w:rsid w:val="00056298"/>
    <w:rsid w:val="00056D71"/>
    <w:rsid w:val="00063A94"/>
    <w:rsid w:val="000779E3"/>
    <w:rsid w:val="00077A23"/>
    <w:rsid w:val="00091DAA"/>
    <w:rsid w:val="000A1F5E"/>
    <w:rsid w:val="000B4BE8"/>
    <w:rsid w:val="000B63BA"/>
    <w:rsid w:val="000B7572"/>
    <w:rsid w:val="000C7AB4"/>
    <w:rsid w:val="000D3E73"/>
    <w:rsid w:val="000E0476"/>
    <w:rsid w:val="000E12EE"/>
    <w:rsid w:val="000E361E"/>
    <w:rsid w:val="000F3770"/>
    <w:rsid w:val="000F6935"/>
    <w:rsid w:val="001055B1"/>
    <w:rsid w:val="001072A7"/>
    <w:rsid w:val="0010747B"/>
    <w:rsid w:val="00107CEC"/>
    <w:rsid w:val="0011600E"/>
    <w:rsid w:val="001274EA"/>
    <w:rsid w:val="00127920"/>
    <w:rsid w:val="001304E1"/>
    <w:rsid w:val="00137520"/>
    <w:rsid w:val="0014399B"/>
    <w:rsid w:val="00147BC3"/>
    <w:rsid w:val="00152424"/>
    <w:rsid w:val="00157E7C"/>
    <w:rsid w:val="00162637"/>
    <w:rsid w:val="001634D1"/>
    <w:rsid w:val="00171F27"/>
    <w:rsid w:val="00183592"/>
    <w:rsid w:val="001838B0"/>
    <w:rsid w:val="00190D3F"/>
    <w:rsid w:val="00196466"/>
    <w:rsid w:val="001A7E0E"/>
    <w:rsid w:val="001B0F82"/>
    <w:rsid w:val="001B3594"/>
    <w:rsid w:val="001B6D8E"/>
    <w:rsid w:val="001C2677"/>
    <w:rsid w:val="001C3E1B"/>
    <w:rsid w:val="001D00F2"/>
    <w:rsid w:val="001D2666"/>
    <w:rsid w:val="001D546F"/>
    <w:rsid w:val="001E0DF4"/>
    <w:rsid w:val="001E2864"/>
    <w:rsid w:val="001E2AEB"/>
    <w:rsid w:val="001E2DA7"/>
    <w:rsid w:val="001E3A54"/>
    <w:rsid w:val="001E5BC4"/>
    <w:rsid w:val="001E6248"/>
    <w:rsid w:val="001E7986"/>
    <w:rsid w:val="00200342"/>
    <w:rsid w:val="002112FC"/>
    <w:rsid w:val="00214CF6"/>
    <w:rsid w:val="00226D97"/>
    <w:rsid w:val="00236630"/>
    <w:rsid w:val="00254C7B"/>
    <w:rsid w:val="0027332E"/>
    <w:rsid w:val="0027522A"/>
    <w:rsid w:val="00282A3D"/>
    <w:rsid w:val="00287F77"/>
    <w:rsid w:val="002905B3"/>
    <w:rsid w:val="002A0661"/>
    <w:rsid w:val="002A18DC"/>
    <w:rsid w:val="002A38B7"/>
    <w:rsid w:val="002A4156"/>
    <w:rsid w:val="002A7E0A"/>
    <w:rsid w:val="002B04D8"/>
    <w:rsid w:val="002B3ED9"/>
    <w:rsid w:val="002B416C"/>
    <w:rsid w:val="002B4DBF"/>
    <w:rsid w:val="002C04A9"/>
    <w:rsid w:val="002D480C"/>
    <w:rsid w:val="002F4CE6"/>
    <w:rsid w:val="003024E2"/>
    <w:rsid w:val="00310583"/>
    <w:rsid w:val="00310C53"/>
    <w:rsid w:val="00314E6D"/>
    <w:rsid w:val="00316E17"/>
    <w:rsid w:val="00321B1A"/>
    <w:rsid w:val="00324644"/>
    <w:rsid w:val="00326141"/>
    <w:rsid w:val="00335390"/>
    <w:rsid w:val="00347275"/>
    <w:rsid w:val="003556A9"/>
    <w:rsid w:val="003677F2"/>
    <w:rsid w:val="0037147C"/>
    <w:rsid w:val="003A1784"/>
    <w:rsid w:val="003B1A90"/>
    <w:rsid w:val="003B358A"/>
    <w:rsid w:val="003C2487"/>
    <w:rsid w:val="003E2732"/>
    <w:rsid w:val="003E71F9"/>
    <w:rsid w:val="003F3CBC"/>
    <w:rsid w:val="003F4DA0"/>
    <w:rsid w:val="00401D30"/>
    <w:rsid w:val="00402887"/>
    <w:rsid w:val="00416965"/>
    <w:rsid w:val="004319A7"/>
    <w:rsid w:val="00441172"/>
    <w:rsid w:val="00460999"/>
    <w:rsid w:val="00464F98"/>
    <w:rsid w:val="0048153C"/>
    <w:rsid w:val="004823EA"/>
    <w:rsid w:val="004A2EB1"/>
    <w:rsid w:val="004B237F"/>
    <w:rsid w:val="004B2D6D"/>
    <w:rsid w:val="004C18E7"/>
    <w:rsid w:val="004D6D9F"/>
    <w:rsid w:val="004E2EB3"/>
    <w:rsid w:val="004E4638"/>
    <w:rsid w:val="00504526"/>
    <w:rsid w:val="005067EE"/>
    <w:rsid w:val="005107E1"/>
    <w:rsid w:val="00520647"/>
    <w:rsid w:val="00526062"/>
    <w:rsid w:val="005313B2"/>
    <w:rsid w:val="00534E89"/>
    <w:rsid w:val="00535B2C"/>
    <w:rsid w:val="0053607D"/>
    <w:rsid w:val="005559FE"/>
    <w:rsid w:val="00576FD6"/>
    <w:rsid w:val="005908D6"/>
    <w:rsid w:val="005A4EA3"/>
    <w:rsid w:val="005A5FAD"/>
    <w:rsid w:val="005B25F4"/>
    <w:rsid w:val="005B2C74"/>
    <w:rsid w:val="005B4289"/>
    <w:rsid w:val="005C3AA9"/>
    <w:rsid w:val="005E1449"/>
    <w:rsid w:val="005E339C"/>
    <w:rsid w:val="005F1DF0"/>
    <w:rsid w:val="00603E0B"/>
    <w:rsid w:val="00616F53"/>
    <w:rsid w:val="00620D71"/>
    <w:rsid w:val="006449F0"/>
    <w:rsid w:val="00647BC3"/>
    <w:rsid w:val="00650E35"/>
    <w:rsid w:val="00661490"/>
    <w:rsid w:val="006702E5"/>
    <w:rsid w:val="006708A6"/>
    <w:rsid w:val="006718CD"/>
    <w:rsid w:val="00673A7B"/>
    <w:rsid w:val="00676CF2"/>
    <w:rsid w:val="00692393"/>
    <w:rsid w:val="006A6CEC"/>
    <w:rsid w:val="006A7CB6"/>
    <w:rsid w:val="006B443A"/>
    <w:rsid w:val="006B5770"/>
    <w:rsid w:val="006B5D37"/>
    <w:rsid w:val="006C4AD2"/>
    <w:rsid w:val="006C6CF4"/>
    <w:rsid w:val="006E46C8"/>
    <w:rsid w:val="0070389B"/>
    <w:rsid w:val="00715ADB"/>
    <w:rsid w:val="00716D7C"/>
    <w:rsid w:val="00717805"/>
    <w:rsid w:val="00726854"/>
    <w:rsid w:val="00726EB1"/>
    <w:rsid w:val="00727027"/>
    <w:rsid w:val="007278EE"/>
    <w:rsid w:val="00731CDD"/>
    <w:rsid w:val="00735984"/>
    <w:rsid w:val="0073706B"/>
    <w:rsid w:val="0074037F"/>
    <w:rsid w:val="00744DDF"/>
    <w:rsid w:val="00756D28"/>
    <w:rsid w:val="0077339A"/>
    <w:rsid w:val="00773E68"/>
    <w:rsid w:val="007758CD"/>
    <w:rsid w:val="0077656B"/>
    <w:rsid w:val="00776798"/>
    <w:rsid w:val="007824CC"/>
    <w:rsid w:val="00784F64"/>
    <w:rsid w:val="007907E9"/>
    <w:rsid w:val="00794AC0"/>
    <w:rsid w:val="007B3838"/>
    <w:rsid w:val="007B60A3"/>
    <w:rsid w:val="007B6A78"/>
    <w:rsid w:val="007C0A0A"/>
    <w:rsid w:val="007C45B7"/>
    <w:rsid w:val="007C600C"/>
    <w:rsid w:val="007E0233"/>
    <w:rsid w:val="007E46E6"/>
    <w:rsid w:val="007F30D6"/>
    <w:rsid w:val="007F424E"/>
    <w:rsid w:val="007F6298"/>
    <w:rsid w:val="00812671"/>
    <w:rsid w:val="00815517"/>
    <w:rsid w:val="008170D8"/>
    <w:rsid w:val="00820751"/>
    <w:rsid w:val="00825875"/>
    <w:rsid w:val="0083387C"/>
    <w:rsid w:val="00837C51"/>
    <w:rsid w:val="0084437B"/>
    <w:rsid w:val="008523B2"/>
    <w:rsid w:val="0087787E"/>
    <w:rsid w:val="00883FA2"/>
    <w:rsid w:val="00894302"/>
    <w:rsid w:val="008965CE"/>
    <w:rsid w:val="008A29A2"/>
    <w:rsid w:val="008B6FEA"/>
    <w:rsid w:val="008C2245"/>
    <w:rsid w:val="008C7E82"/>
    <w:rsid w:val="008D2869"/>
    <w:rsid w:val="008D40C8"/>
    <w:rsid w:val="008D732F"/>
    <w:rsid w:val="008E05D3"/>
    <w:rsid w:val="008E4521"/>
    <w:rsid w:val="008E5205"/>
    <w:rsid w:val="00904381"/>
    <w:rsid w:val="00907A22"/>
    <w:rsid w:val="00920595"/>
    <w:rsid w:val="0092576D"/>
    <w:rsid w:val="00926CDC"/>
    <w:rsid w:val="00927C96"/>
    <w:rsid w:val="009349DC"/>
    <w:rsid w:val="00934A24"/>
    <w:rsid w:val="00937EA2"/>
    <w:rsid w:val="00944023"/>
    <w:rsid w:val="00957180"/>
    <w:rsid w:val="00962632"/>
    <w:rsid w:val="00966DB3"/>
    <w:rsid w:val="00977707"/>
    <w:rsid w:val="00982766"/>
    <w:rsid w:val="0098370D"/>
    <w:rsid w:val="00994DF9"/>
    <w:rsid w:val="009A23B2"/>
    <w:rsid w:val="009A6D83"/>
    <w:rsid w:val="009B57D7"/>
    <w:rsid w:val="009B590D"/>
    <w:rsid w:val="009B75D5"/>
    <w:rsid w:val="009C32DF"/>
    <w:rsid w:val="009D3ACF"/>
    <w:rsid w:val="009E0E36"/>
    <w:rsid w:val="009E7B4F"/>
    <w:rsid w:val="009F70E6"/>
    <w:rsid w:val="00A07684"/>
    <w:rsid w:val="00A07D45"/>
    <w:rsid w:val="00A12666"/>
    <w:rsid w:val="00A12700"/>
    <w:rsid w:val="00A14BE0"/>
    <w:rsid w:val="00A17F6A"/>
    <w:rsid w:val="00A243BC"/>
    <w:rsid w:val="00A25A8D"/>
    <w:rsid w:val="00A3480C"/>
    <w:rsid w:val="00A402F1"/>
    <w:rsid w:val="00A41CE0"/>
    <w:rsid w:val="00A5120B"/>
    <w:rsid w:val="00A537D3"/>
    <w:rsid w:val="00A734C4"/>
    <w:rsid w:val="00A75103"/>
    <w:rsid w:val="00A813A3"/>
    <w:rsid w:val="00A8232D"/>
    <w:rsid w:val="00A87041"/>
    <w:rsid w:val="00A91959"/>
    <w:rsid w:val="00A9758F"/>
    <w:rsid w:val="00AB095F"/>
    <w:rsid w:val="00AC595D"/>
    <w:rsid w:val="00AC5A47"/>
    <w:rsid w:val="00AC6087"/>
    <w:rsid w:val="00AD4532"/>
    <w:rsid w:val="00AE4239"/>
    <w:rsid w:val="00AE72BC"/>
    <w:rsid w:val="00AF41E4"/>
    <w:rsid w:val="00B105F4"/>
    <w:rsid w:val="00B119BE"/>
    <w:rsid w:val="00B2215E"/>
    <w:rsid w:val="00B23DF9"/>
    <w:rsid w:val="00B325DB"/>
    <w:rsid w:val="00B34EBF"/>
    <w:rsid w:val="00B52BD4"/>
    <w:rsid w:val="00B6198C"/>
    <w:rsid w:val="00B65B38"/>
    <w:rsid w:val="00B71204"/>
    <w:rsid w:val="00B73484"/>
    <w:rsid w:val="00B77B2C"/>
    <w:rsid w:val="00B85328"/>
    <w:rsid w:val="00B85C2C"/>
    <w:rsid w:val="00B91F9C"/>
    <w:rsid w:val="00B96DEE"/>
    <w:rsid w:val="00B9762A"/>
    <w:rsid w:val="00B97E6A"/>
    <w:rsid w:val="00BA09E3"/>
    <w:rsid w:val="00BA32E1"/>
    <w:rsid w:val="00BB4893"/>
    <w:rsid w:val="00BD5267"/>
    <w:rsid w:val="00BD65C8"/>
    <w:rsid w:val="00BE0924"/>
    <w:rsid w:val="00BE29C0"/>
    <w:rsid w:val="00BE7294"/>
    <w:rsid w:val="00C02EDC"/>
    <w:rsid w:val="00C04D0D"/>
    <w:rsid w:val="00C051BF"/>
    <w:rsid w:val="00C15B8E"/>
    <w:rsid w:val="00C16344"/>
    <w:rsid w:val="00C235CF"/>
    <w:rsid w:val="00C25374"/>
    <w:rsid w:val="00C27A85"/>
    <w:rsid w:val="00C370F7"/>
    <w:rsid w:val="00C37C9B"/>
    <w:rsid w:val="00C4009A"/>
    <w:rsid w:val="00C41AD6"/>
    <w:rsid w:val="00C41AF0"/>
    <w:rsid w:val="00C66B16"/>
    <w:rsid w:val="00C705DD"/>
    <w:rsid w:val="00C733AC"/>
    <w:rsid w:val="00C7545E"/>
    <w:rsid w:val="00C824C8"/>
    <w:rsid w:val="00C91BBE"/>
    <w:rsid w:val="00CA2428"/>
    <w:rsid w:val="00CA70B1"/>
    <w:rsid w:val="00CB2676"/>
    <w:rsid w:val="00CB5B85"/>
    <w:rsid w:val="00CC5429"/>
    <w:rsid w:val="00CC7616"/>
    <w:rsid w:val="00CD2B43"/>
    <w:rsid w:val="00CD5EBE"/>
    <w:rsid w:val="00CD7836"/>
    <w:rsid w:val="00CE2329"/>
    <w:rsid w:val="00CE6097"/>
    <w:rsid w:val="00CF3E5E"/>
    <w:rsid w:val="00CF5DAD"/>
    <w:rsid w:val="00CF6527"/>
    <w:rsid w:val="00CF652E"/>
    <w:rsid w:val="00D011A4"/>
    <w:rsid w:val="00D12538"/>
    <w:rsid w:val="00D12671"/>
    <w:rsid w:val="00D13E4D"/>
    <w:rsid w:val="00D154A3"/>
    <w:rsid w:val="00D163DD"/>
    <w:rsid w:val="00D236DF"/>
    <w:rsid w:val="00D26EFA"/>
    <w:rsid w:val="00D32494"/>
    <w:rsid w:val="00D33501"/>
    <w:rsid w:val="00D42882"/>
    <w:rsid w:val="00D47EFD"/>
    <w:rsid w:val="00D54B28"/>
    <w:rsid w:val="00D54CA5"/>
    <w:rsid w:val="00D65C05"/>
    <w:rsid w:val="00D70B0D"/>
    <w:rsid w:val="00D77B5F"/>
    <w:rsid w:val="00D8460D"/>
    <w:rsid w:val="00D8654A"/>
    <w:rsid w:val="00D870BC"/>
    <w:rsid w:val="00DA3608"/>
    <w:rsid w:val="00DA3B2A"/>
    <w:rsid w:val="00DA72DD"/>
    <w:rsid w:val="00DB2DB8"/>
    <w:rsid w:val="00DC0333"/>
    <w:rsid w:val="00DC06CB"/>
    <w:rsid w:val="00DC1DA6"/>
    <w:rsid w:val="00DD0B52"/>
    <w:rsid w:val="00DD14D1"/>
    <w:rsid w:val="00DD6E24"/>
    <w:rsid w:val="00DE076D"/>
    <w:rsid w:val="00DE10D6"/>
    <w:rsid w:val="00DE1187"/>
    <w:rsid w:val="00DE24C7"/>
    <w:rsid w:val="00DE2D43"/>
    <w:rsid w:val="00DF7119"/>
    <w:rsid w:val="00DF75E1"/>
    <w:rsid w:val="00E04DEC"/>
    <w:rsid w:val="00E06C86"/>
    <w:rsid w:val="00E07D1C"/>
    <w:rsid w:val="00E13318"/>
    <w:rsid w:val="00E15F19"/>
    <w:rsid w:val="00E2189B"/>
    <w:rsid w:val="00E21BB5"/>
    <w:rsid w:val="00E30840"/>
    <w:rsid w:val="00E3450E"/>
    <w:rsid w:val="00E37EB1"/>
    <w:rsid w:val="00E4005F"/>
    <w:rsid w:val="00E468FC"/>
    <w:rsid w:val="00E843A0"/>
    <w:rsid w:val="00E85D75"/>
    <w:rsid w:val="00E87B35"/>
    <w:rsid w:val="00E90047"/>
    <w:rsid w:val="00E91DB4"/>
    <w:rsid w:val="00E9609F"/>
    <w:rsid w:val="00EA53D3"/>
    <w:rsid w:val="00EA6639"/>
    <w:rsid w:val="00EB11F8"/>
    <w:rsid w:val="00EC1C50"/>
    <w:rsid w:val="00EC1E80"/>
    <w:rsid w:val="00EC36E6"/>
    <w:rsid w:val="00ED2DC3"/>
    <w:rsid w:val="00ED3685"/>
    <w:rsid w:val="00F01E11"/>
    <w:rsid w:val="00F147D7"/>
    <w:rsid w:val="00F15E1D"/>
    <w:rsid w:val="00F23645"/>
    <w:rsid w:val="00F2618B"/>
    <w:rsid w:val="00F303CD"/>
    <w:rsid w:val="00F30D9A"/>
    <w:rsid w:val="00F424B9"/>
    <w:rsid w:val="00F51E7B"/>
    <w:rsid w:val="00F65013"/>
    <w:rsid w:val="00F7266F"/>
    <w:rsid w:val="00F75040"/>
    <w:rsid w:val="00F7772B"/>
    <w:rsid w:val="00F83944"/>
    <w:rsid w:val="00F846FB"/>
    <w:rsid w:val="00F86055"/>
    <w:rsid w:val="00F9204A"/>
    <w:rsid w:val="00F92285"/>
    <w:rsid w:val="00F963E8"/>
    <w:rsid w:val="00F9793E"/>
    <w:rsid w:val="00F97D14"/>
    <w:rsid w:val="00FA16DE"/>
    <w:rsid w:val="00FA6861"/>
    <w:rsid w:val="00FC2FF7"/>
    <w:rsid w:val="00FC5EBC"/>
    <w:rsid w:val="00FD15F5"/>
    <w:rsid w:val="00FE1377"/>
    <w:rsid w:val="00FE1C10"/>
    <w:rsid w:val="00FF138F"/>
    <w:rsid w:val="00FF25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C79D05"/>
  <w15:chartTrackingRefBased/>
  <w15:docId w15:val="{AD838916-20D7-4B16-A966-B611C4907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EA2"/>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DPI11articletype">
    <w:name w:val="MDPI_1.1_article_type"/>
    <w:next w:val="Normal"/>
    <w:qFormat/>
    <w:rsid w:val="00937EA2"/>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937EA2"/>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937EA2"/>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937EA2"/>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937EA2"/>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937EA2"/>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937EA2"/>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937EA2"/>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D77B5F"/>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937EA2"/>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37EA2"/>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937EA2"/>
    <w:rPr>
      <w:rFonts w:ascii="Palatino Linotype" w:hAnsi="Palatino Linotype"/>
      <w:noProof/>
      <w:color w:val="000000"/>
      <w:szCs w:val="18"/>
    </w:rPr>
  </w:style>
  <w:style w:type="paragraph" w:styleId="Header">
    <w:name w:val="header"/>
    <w:basedOn w:val="Normal"/>
    <w:link w:val="HeaderChar"/>
    <w:uiPriority w:val="99"/>
    <w:rsid w:val="00937EA2"/>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937EA2"/>
    <w:rPr>
      <w:rFonts w:ascii="Palatino Linotype" w:hAnsi="Palatino Linotype"/>
      <w:noProof/>
      <w:color w:val="000000"/>
      <w:szCs w:val="18"/>
    </w:rPr>
  </w:style>
  <w:style w:type="paragraph" w:customStyle="1" w:styleId="MDPIheaderjournallogo">
    <w:name w:val="MDPI_header_journal_logo"/>
    <w:qFormat/>
    <w:rsid w:val="00937EA2"/>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937EA2"/>
    <w:pPr>
      <w:ind w:firstLine="0"/>
    </w:pPr>
  </w:style>
  <w:style w:type="paragraph" w:customStyle="1" w:styleId="MDPI31text">
    <w:name w:val="MDPI_3.1_text"/>
    <w:qFormat/>
    <w:rsid w:val="00CF5DAD"/>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937EA2"/>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937EA2"/>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937EA2"/>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731CDD"/>
    <w:pPr>
      <w:numPr>
        <w:numId w:val="22"/>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731CDD"/>
    <w:pPr>
      <w:numPr>
        <w:numId w:val="20"/>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937EA2"/>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937EA2"/>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937EA2"/>
    <w:pPr>
      <w:adjustRightInd w:val="0"/>
      <w:snapToGrid w:val="0"/>
      <w:spacing w:before="240" w:after="120"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D154A3"/>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937EA2"/>
    <w:pPr>
      <w:adjustRightInd w:val="0"/>
      <w:snapToGrid w:val="0"/>
      <w:spacing w:line="228" w:lineRule="auto"/>
      <w:ind w:left="2608"/>
      <w:jc w:val="both"/>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937EA2"/>
    <w:pPr>
      <w:adjustRightInd w:val="0"/>
      <w:snapToGrid w:val="0"/>
      <w:spacing w:before="120" w:after="240" w:line="228" w:lineRule="auto"/>
      <w:ind w:left="2608"/>
      <w:jc w:val="both"/>
    </w:pPr>
    <w:rPr>
      <w:rFonts w:ascii="Palatino Linotype" w:eastAsia="Times New Roman" w:hAnsi="Palatino Linotype"/>
      <w:color w:val="000000"/>
      <w:sz w:val="18"/>
      <w:lang w:eastAsia="de-DE" w:bidi="en-US"/>
    </w:rPr>
  </w:style>
  <w:style w:type="paragraph" w:customStyle="1" w:styleId="MDPI52figure">
    <w:name w:val="MDPI_5.2_figure"/>
    <w:qFormat/>
    <w:rsid w:val="00937EA2"/>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23heading3">
    <w:name w:val="MDPI_2.3_heading3"/>
    <w:qFormat/>
    <w:rsid w:val="00937EA2"/>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937EA2"/>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937EA2"/>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0E12EE"/>
    <w:pPr>
      <w:numPr>
        <w:numId w:val="23"/>
      </w:numPr>
      <w:adjustRightInd w:val="0"/>
      <w:snapToGrid w:val="0"/>
      <w:spacing w:line="228" w:lineRule="auto"/>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937EA2"/>
    <w:rPr>
      <w:rFonts w:cs="Tahoma"/>
      <w:szCs w:val="18"/>
    </w:rPr>
  </w:style>
  <w:style w:type="character" w:customStyle="1" w:styleId="BalloonTextChar">
    <w:name w:val="Balloon Text Char"/>
    <w:link w:val="BalloonText"/>
    <w:uiPriority w:val="99"/>
    <w:rsid w:val="00937EA2"/>
    <w:rPr>
      <w:rFonts w:ascii="Palatino Linotype" w:hAnsi="Palatino Linotype" w:cs="Tahoma"/>
      <w:noProof/>
      <w:color w:val="000000"/>
      <w:szCs w:val="18"/>
    </w:rPr>
  </w:style>
  <w:style w:type="character" w:styleId="LineNumber">
    <w:name w:val="line number"/>
    <w:uiPriority w:val="99"/>
    <w:rsid w:val="000779E3"/>
    <w:rPr>
      <w:rFonts w:ascii="Palatino Linotype" w:hAnsi="Palatino Linotype"/>
      <w:sz w:val="16"/>
    </w:rPr>
  </w:style>
  <w:style w:type="table" w:customStyle="1" w:styleId="MDPI41threelinetable">
    <w:name w:val="MDPI_4.1_three_line_table"/>
    <w:basedOn w:val="TableNormal"/>
    <w:uiPriority w:val="99"/>
    <w:rsid w:val="00937EA2"/>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937EA2"/>
    <w:rPr>
      <w:color w:val="0000FF"/>
      <w:u w:val="single"/>
    </w:rPr>
  </w:style>
  <w:style w:type="character" w:styleId="UnresolvedMention">
    <w:name w:val="Unresolved Mention"/>
    <w:uiPriority w:val="99"/>
    <w:semiHidden/>
    <w:unhideWhenUsed/>
    <w:rsid w:val="007907E9"/>
    <w:rPr>
      <w:color w:val="605E5C"/>
      <w:shd w:val="clear" w:color="auto" w:fill="E1DFDD"/>
    </w:rPr>
  </w:style>
  <w:style w:type="table" w:styleId="PlainTable4">
    <w:name w:val="Plain Table 4"/>
    <w:basedOn w:val="TableNormal"/>
    <w:uiPriority w:val="44"/>
    <w:rsid w:val="0081267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34textspacebefore">
    <w:name w:val="MDPI_3.4_text_space_before"/>
    <w:qFormat/>
    <w:rsid w:val="00937EA2"/>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81theorem">
    <w:name w:val="MDPI_8.1_theorem"/>
    <w:qFormat/>
    <w:rsid w:val="00937EA2"/>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937EA2"/>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61Citation">
    <w:name w:val="MDPI_6.1_Citation"/>
    <w:qFormat/>
    <w:rsid w:val="00937EA2"/>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937EA2"/>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937EA2"/>
    <w:pPr>
      <w:adjustRightInd w:val="0"/>
      <w:snapToGrid w:val="0"/>
      <w:spacing w:before="240" w:line="228" w:lineRule="auto"/>
      <w:jc w:val="both"/>
    </w:pPr>
    <w:rPr>
      <w:rFonts w:ascii="Palatino Linotype" w:hAnsi="Palatino Linotype"/>
      <w:snapToGrid w:val="0"/>
      <w:color w:val="000000"/>
      <w:sz w:val="18"/>
      <w:lang w:eastAsia="en-US" w:bidi="en-US"/>
    </w:rPr>
  </w:style>
  <w:style w:type="paragraph" w:customStyle="1" w:styleId="MDPI15academiceditor">
    <w:name w:val="MDPI_1.5_academic_editor"/>
    <w:qFormat/>
    <w:rsid w:val="00DF7119"/>
    <w:pPr>
      <w:adjustRightInd w:val="0"/>
      <w:snapToGrid w:val="0"/>
      <w:spacing w:before="12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937EA2"/>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937EA2"/>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937EA2"/>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D47EFD"/>
    <w:pPr>
      <w:adjustRightInd w:val="0"/>
      <w:snapToGrid w:val="0"/>
      <w:spacing w:before="60" w:line="240" w:lineRule="atLeast"/>
      <w:ind w:right="113"/>
      <w:jc w:val="both"/>
    </w:pPr>
    <w:rPr>
      <w:rFonts w:ascii="Palatino Linotype" w:eastAsia="Times New Roman" w:hAnsi="Palatino Linotype"/>
      <w:noProof/>
      <w:snapToGrid w:val="0"/>
      <w:color w:val="000000"/>
      <w:sz w:val="14"/>
      <w:lang w:val="en-GB" w:eastAsia="en-GB"/>
    </w:rPr>
  </w:style>
  <w:style w:type="paragraph" w:customStyle="1" w:styleId="MDPI73CopyrightImage">
    <w:name w:val="MDPI_7.3_CopyrightImage"/>
    <w:rsid w:val="00937EA2"/>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937EA2"/>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937EA2"/>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footerfirstpage">
    <w:name w:val="MDPI_footer_firstpage"/>
    <w:qFormat/>
    <w:rsid w:val="00937EA2"/>
    <w:pPr>
      <w:tabs>
        <w:tab w:val="right" w:pos="8845"/>
      </w:tabs>
      <w:spacing w:line="160" w:lineRule="exact"/>
    </w:pPr>
    <w:rPr>
      <w:rFonts w:ascii="Palatino Linotype" w:eastAsia="Times New Roman" w:hAnsi="Palatino Linotype"/>
      <w:color w:val="000000"/>
      <w:sz w:val="16"/>
      <w:lang w:eastAsia="de-DE"/>
    </w:rPr>
  </w:style>
  <w:style w:type="paragraph" w:customStyle="1" w:styleId="MDPIheader">
    <w:name w:val="MDPI_header"/>
    <w:qFormat/>
    <w:rsid w:val="00937EA2"/>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937EA2"/>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937EA2"/>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937EA2"/>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937EA2"/>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937EA2"/>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937EA2"/>
  </w:style>
  <w:style w:type="paragraph" w:styleId="Bibliography">
    <w:name w:val="Bibliography"/>
    <w:basedOn w:val="Normal"/>
    <w:next w:val="Normal"/>
    <w:uiPriority w:val="37"/>
    <w:semiHidden/>
    <w:unhideWhenUsed/>
    <w:rsid w:val="00937EA2"/>
  </w:style>
  <w:style w:type="paragraph" w:styleId="BodyText">
    <w:name w:val="Body Text"/>
    <w:link w:val="BodyTextChar"/>
    <w:rsid w:val="00937EA2"/>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937EA2"/>
    <w:rPr>
      <w:rFonts w:ascii="Palatino Linotype" w:hAnsi="Palatino Linotype"/>
      <w:color w:val="000000"/>
      <w:sz w:val="24"/>
      <w:lang w:eastAsia="de-DE"/>
    </w:rPr>
  </w:style>
  <w:style w:type="character" w:styleId="CommentReference">
    <w:name w:val="annotation reference"/>
    <w:rsid w:val="00937EA2"/>
    <w:rPr>
      <w:sz w:val="21"/>
      <w:szCs w:val="21"/>
    </w:rPr>
  </w:style>
  <w:style w:type="paragraph" w:styleId="CommentText">
    <w:name w:val="annotation text"/>
    <w:basedOn w:val="Normal"/>
    <w:link w:val="CommentTextChar"/>
    <w:rsid w:val="00937EA2"/>
  </w:style>
  <w:style w:type="character" w:customStyle="1" w:styleId="CommentTextChar">
    <w:name w:val="Comment Text Char"/>
    <w:link w:val="CommentText"/>
    <w:rsid w:val="00937EA2"/>
    <w:rPr>
      <w:rFonts w:ascii="Palatino Linotype" w:hAnsi="Palatino Linotype"/>
      <w:noProof/>
      <w:color w:val="000000"/>
    </w:rPr>
  </w:style>
  <w:style w:type="paragraph" w:styleId="CommentSubject">
    <w:name w:val="annotation subject"/>
    <w:basedOn w:val="CommentText"/>
    <w:next w:val="CommentText"/>
    <w:link w:val="CommentSubjectChar"/>
    <w:rsid w:val="00937EA2"/>
    <w:rPr>
      <w:b/>
      <w:bCs/>
    </w:rPr>
  </w:style>
  <w:style w:type="character" w:customStyle="1" w:styleId="CommentSubjectChar">
    <w:name w:val="Comment Subject Char"/>
    <w:link w:val="CommentSubject"/>
    <w:rsid w:val="00937EA2"/>
    <w:rPr>
      <w:rFonts w:ascii="Palatino Linotype" w:hAnsi="Palatino Linotype"/>
      <w:b/>
      <w:bCs/>
      <w:noProof/>
      <w:color w:val="000000"/>
    </w:rPr>
  </w:style>
  <w:style w:type="character" w:styleId="EndnoteReference">
    <w:name w:val="endnote reference"/>
    <w:rsid w:val="00937EA2"/>
    <w:rPr>
      <w:vertAlign w:val="superscript"/>
    </w:rPr>
  </w:style>
  <w:style w:type="paragraph" w:styleId="EndnoteText">
    <w:name w:val="endnote text"/>
    <w:basedOn w:val="Normal"/>
    <w:link w:val="EndnoteTextChar"/>
    <w:semiHidden/>
    <w:unhideWhenUsed/>
    <w:rsid w:val="00937EA2"/>
    <w:pPr>
      <w:spacing w:line="240" w:lineRule="auto"/>
    </w:pPr>
  </w:style>
  <w:style w:type="character" w:customStyle="1" w:styleId="EndnoteTextChar">
    <w:name w:val="Endnote Text Char"/>
    <w:link w:val="EndnoteText"/>
    <w:semiHidden/>
    <w:rsid w:val="00937EA2"/>
    <w:rPr>
      <w:rFonts w:ascii="Palatino Linotype" w:hAnsi="Palatino Linotype"/>
      <w:noProof/>
      <w:color w:val="000000"/>
    </w:rPr>
  </w:style>
  <w:style w:type="character" w:styleId="FollowedHyperlink">
    <w:name w:val="FollowedHyperlink"/>
    <w:rsid w:val="00937EA2"/>
    <w:rPr>
      <w:color w:val="954F72"/>
      <w:u w:val="single"/>
    </w:rPr>
  </w:style>
  <w:style w:type="paragraph" w:styleId="FootnoteText">
    <w:name w:val="footnote text"/>
    <w:basedOn w:val="Normal"/>
    <w:link w:val="FootnoteTextChar"/>
    <w:semiHidden/>
    <w:unhideWhenUsed/>
    <w:rsid w:val="00937EA2"/>
    <w:pPr>
      <w:spacing w:line="240" w:lineRule="auto"/>
    </w:pPr>
  </w:style>
  <w:style w:type="character" w:customStyle="1" w:styleId="FootnoteTextChar">
    <w:name w:val="Footnote Text Char"/>
    <w:link w:val="FootnoteText"/>
    <w:semiHidden/>
    <w:rsid w:val="00937EA2"/>
    <w:rPr>
      <w:rFonts w:ascii="Palatino Linotype" w:hAnsi="Palatino Linotype"/>
      <w:noProof/>
      <w:color w:val="000000"/>
    </w:rPr>
  </w:style>
  <w:style w:type="paragraph" w:styleId="NormalWeb">
    <w:name w:val="Normal (Web)"/>
    <w:basedOn w:val="Normal"/>
    <w:uiPriority w:val="99"/>
    <w:rsid w:val="00937EA2"/>
    <w:rPr>
      <w:szCs w:val="24"/>
    </w:rPr>
  </w:style>
  <w:style w:type="paragraph" w:customStyle="1" w:styleId="MsoFootnoteText0">
    <w:name w:val="MsoFootnoteText"/>
    <w:basedOn w:val="NormalWeb"/>
    <w:qFormat/>
    <w:rsid w:val="00937EA2"/>
    <w:rPr>
      <w:rFonts w:ascii="Times New Roman" w:hAnsi="Times New Roman"/>
    </w:rPr>
  </w:style>
  <w:style w:type="character" w:styleId="PageNumber">
    <w:name w:val="page number"/>
    <w:rsid w:val="00937EA2"/>
  </w:style>
  <w:style w:type="character" w:styleId="PlaceholderText">
    <w:name w:val="Placeholder Text"/>
    <w:uiPriority w:val="99"/>
    <w:semiHidden/>
    <w:rsid w:val="00937EA2"/>
    <w:rPr>
      <w:color w:val="808080"/>
    </w:rPr>
  </w:style>
  <w:style w:type="paragraph" w:customStyle="1" w:styleId="MDPI71FootNotes">
    <w:name w:val="MDPI_7.1_FootNotes"/>
    <w:qFormat/>
    <w:rsid w:val="00E30840"/>
    <w:pPr>
      <w:numPr>
        <w:numId w:val="21"/>
      </w:numPr>
      <w:adjustRightInd w:val="0"/>
      <w:snapToGrid w:val="0"/>
      <w:spacing w:line="228" w:lineRule="auto"/>
    </w:pPr>
    <w:rPr>
      <w:rFonts w:ascii="Palatino Linotype" w:eastAsiaTheme="minorEastAsia" w:hAnsi="Palatino Linotype"/>
      <w:noProof/>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401316">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g.mdpi.org/data/contributor-role-instruction.pdf" TargetMode="Externa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gie\Desktop\accountaudit-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AE3C181B480D4DAAC95812499380EE" ma:contentTypeVersion="18" ma:contentTypeDescription="Opprett et nytt dokument." ma:contentTypeScope="" ma:versionID="21d79363c9e5b816e1f0fe75c4239008">
  <xsd:schema xmlns:xsd="http://www.w3.org/2001/XMLSchema" xmlns:xs="http://www.w3.org/2001/XMLSchema" xmlns:p="http://schemas.microsoft.com/office/2006/metadata/properties" xmlns:ns2="a9a804c1-c7b9-4b3f-befb-c95dbe4c691d" xmlns:ns3="5c869539-0662-4b8d-8d9a-5fdb70b8e239" targetNamespace="http://schemas.microsoft.com/office/2006/metadata/properties" ma:root="true" ma:fieldsID="e20addbab7217a76f21f5aa99b4ac6ec" ns2:_="" ns3:_="">
    <xsd:import namespace="a9a804c1-c7b9-4b3f-befb-c95dbe4c691d"/>
    <xsd:import namespace="5c869539-0662-4b8d-8d9a-5fdb70b8e2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a804c1-c7b9-4b3f-befb-c95dbe4c69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6e7bc199-5fe5-462f-a3d8-26f806c1f4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869539-0662-4b8d-8d9a-5fdb70b8e239"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f657c6bc-84f7-473c-a716-2d47c38c8a3d}" ma:internalName="TaxCatchAll" ma:showField="CatchAllData" ma:web="5c869539-0662-4b8d-8d9a-5fdb70b8e2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a804c1-c7b9-4b3f-befb-c95dbe4c691d">
      <Terms xmlns="http://schemas.microsoft.com/office/infopath/2007/PartnerControls"/>
    </lcf76f155ced4ddcb4097134ff3c332f>
    <TaxCatchAll xmlns="5c869539-0662-4b8d-8d9a-5fdb70b8e239" xsi:nil="true"/>
  </documentManagement>
</p:properties>
</file>

<file path=customXml/itemProps1.xml><?xml version="1.0" encoding="utf-8"?>
<ds:datastoreItem xmlns:ds="http://schemas.openxmlformats.org/officeDocument/2006/customXml" ds:itemID="{28FBCDC1-07DB-4946-A82A-6723AA1E99DD}"/>
</file>

<file path=customXml/itemProps2.xml><?xml version="1.0" encoding="utf-8"?>
<ds:datastoreItem xmlns:ds="http://schemas.openxmlformats.org/officeDocument/2006/customXml" ds:itemID="{A4FCB920-79D8-49BC-B32B-72C2290EA649}"/>
</file>

<file path=customXml/itemProps3.xml><?xml version="1.0" encoding="utf-8"?>
<ds:datastoreItem xmlns:ds="http://schemas.openxmlformats.org/officeDocument/2006/customXml" ds:itemID="{222227E4-5DB2-46B3-94DC-1391D3C00AF3}"/>
</file>

<file path=docProps/app.xml><?xml version="1.0" encoding="utf-8"?>
<Properties xmlns="http://schemas.openxmlformats.org/officeDocument/2006/extended-properties" xmlns:vt="http://schemas.openxmlformats.org/officeDocument/2006/docPropsVTypes">
  <Template>accountaudit-template</Template>
  <TotalTime>5</TotalTime>
  <Pages>3</Pages>
  <Words>1208</Words>
  <Characters>6890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8082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2</cp:revision>
  <dcterms:created xsi:type="dcterms:W3CDTF">2025-10-22T09:43:00Z</dcterms:created>
  <dcterms:modified xsi:type="dcterms:W3CDTF">2025-10-22T09:48:00Z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0x0101003FAE3C181B480D4DAAC95812499380EE</vt:lpwstr>
  </property>
</Properties>
</file>